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F6EBC" w14:textId="50392274" w:rsidR="008363BC" w:rsidRPr="00B23D5C" w:rsidRDefault="008363BC" w:rsidP="008363BC">
      <w:pPr>
        <w:jc w:val="center"/>
        <w:rPr>
          <w:rFonts w:ascii="標楷體" w:eastAsia="標楷體" w:hAnsi="標楷體"/>
          <w:sz w:val="32"/>
          <w:szCs w:val="32"/>
        </w:rPr>
      </w:pPr>
      <w:r w:rsidRPr="00B23D5C">
        <w:rPr>
          <w:rFonts w:ascii="標楷體" w:eastAsia="標楷體" w:hAnsi="標楷體" w:hint="eastAsia"/>
          <w:sz w:val="32"/>
          <w:szCs w:val="32"/>
        </w:rPr>
        <w:t>新竹市衛生局</w:t>
      </w:r>
    </w:p>
    <w:p w14:paraId="2FF80414" w14:textId="11833189" w:rsidR="008363BC" w:rsidRPr="00B23D5C" w:rsidRDefault="007D1CD5" w:rsidP="008363BC">
      <w:pPr>
        <w:spacing w:line="46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B23D5C">
        <w:rPr>
          <w:rFonts w:ascii="標楷體" w:eastAsia="標楷體" w:hAnsi="標楷體" w:hint="eastAsia"/>
          <w:sz w:val="32"/>
          <w:szCs w:val="32"/>
        </w:rPr>
        <w:t>112年</w:t>
      </w:r>
      <w:r w:rsidR="008363BC" w:rsidRPr="00B23D5C">
        <w:rPr>
          <w:rFonts w:ascii="標楷體" w:eastAsia="標楷體" w:hAnsi="標楷體" w:hint="eastAsia"/>
          <w:sz w:val="32"/>
          <w:szCs w:val="32"/>
        </w:rPr>
        <w:t>新住民生育保健通譯員</w:t>
      </w:r>
      <w:r w:rsidRPr="00B23D5C">
        <w:rPr>
          <w:rFonts w:ascii="標楷體" w:eastAsia="標楷體" w:hAnsi="標楷體" w:hint="eastAsia"/>
          <w:sz w:val="32"/>
          <w:szCs w:val="32"/>
        </w:rPr>
        <w:t>培訓</w:t>
      </w:r>
      <w:r w:rsidR="008363BC" w:rsidRPr="00B23D5C">
        <w:rPr>
          <w:rFonts w:ascii="標楷體" w:eastAsia="標楷體" w:hAnsi="標楷體" w:hint="eastAsia"/>
          <w:sz w:val="32"/>
          <w:szCs w:val="32"/>
        </w:rPr>
        <w:t>報名表</w:t>
      </w:r>
      <w:bookmarkEnd w:id="0"/>
    </w:p>
    <w:p w14:paraId="58C14EAD" w14:textId="77777777" w:rsidR="008363BC" w:rsidRPr="009B0AFE" w:rsidRDefault="008363BC" w:rsidP="008363BC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0AF433C5" w14:textId="77777777" w:rsidR="008363BC" w:rsidRPr="009B0AFE" w:rsidRDefault="008363BC" w:rsidP="008363BC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9B0AFE">
        <w:rPr>
          <w:rFonts w:ascii="標楷體" w:eastAsia="標楷體" w:hAnsi="標楷體" w:hint="eastAsia"/>
          <w:sz w:val="28"/>
          <w:szCs w:val="28"/>
        </w:rPr>
        <w:t>1.姓名：</w:t>
      </w:r>
      <w:r w:rsidRPr="009B0AFE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9B0AFE">
        <w:rPr>
          <w:rFonts w:ascii="標楷體" w:eastAsia="標楷體" w:hAnsi="標楷體" w:hint="eastAsia"/>
          <w:sz w:val="28"/>
          <w:szCs w:val="28"/>
        </w:rPr>
        <w:t>2.出生年月日：</w:t>
      </w:r>
      <w:r w:rsidRPr="009B0AFE">
        <w:rPr>
          <w:rFonts w:ascii="標楷體" w:eastAsia="標楷體" w:hAnsi="標楷體" w:hint="eastAsia"/>
          <w:sz w:val="28"/>
          <w:szCs w:val="28"/>
          <w:u w:val="single"/>
        </w:rPr>
        <w:t xml:space="preserve">    /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9B0AFE">
        <w:rPr>
          <w:rFonts w:ascii="標楷體" w:eastAsia="標楷體" w:hAnsi="標楷體" w:hint="eastAsia"/>
          <w:sz w:val="28"/>
          <w:szCs w:val="28"/>
          <w:u w:val="single"/>
        </w:rPr>
        <w:t xml:space="preserve">/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9B0AFE">
        <w:rPr>
          <w:rFonts w:ascii="標楷體" w:eastAsia="標楷體" w:hAnsi="標楷體" w:hint="eastAsia"/>
          <w:sz w:val="28"/>
          <w:szCs w:val="28"/>
        </w:rPr>
        <w:t>3.國籍別：</w:t>
      </w:r>
      <w:r w:rsidRPr="009B0AFE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p w14:paraId="5572B5C7" w14:textId="170FD729" w:rsidR="008363BC" w:rsidRDefault="008363BC" w:rsidP="008363BC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9B0AFE">
        <w:rPr>
          <w:rFonts w:ascii="標楷體" w:eastAsia="標楷體" w:hAnsi="標楷體" w:hint="eastAsia"/>
          <w:sz w:val="28"/>
          <w:szCs w:val="28"/>
        </w:rPr>
        <w:t>4.居留證</w:t>
      </w:r>
      <w:r w:rsidR="005E1BA3">
        <w:rPr>
          <w:rFonts w:ascii="標楷體" w:eastAsia="標楷體" w:hAnsi="標楷體" w:hint="eastAsia"/>
          <w:sz w:val="28"/>
          <w:szCs w:val="28"/>
        </w:rPr>
        <w:t>/身分證</w:t>
      </w:r>
      <w:r w:rsidRPr="009B0AFE">
        <w:rPr>
          <w:rFonts w:ascii="標楷體" w:eastAsia="標楷體" w:hAnsi="標楷體" w:hint="eastAsia"/>
          <w:sz w:val="28"/>
          <w:szCs w:val="28"/>
        </w:rPr>
        <w:t>號：</w:t>
      </w:r>
      <w:r w:rsidRPr="009B0AF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</w:p>
    <w:p w14:paraId="2CB46963" w14:textId="77777777" w:rsidR="008363BC" w:rsidRPr="009B0AFE" w:rsidRDefault="008363BC" w:rsidP="008363BC">
      <w:pPr>
        <w:spacing w:line="460" w:lineRule="exact"/>
        <w:rPr>
          <w:rFonts w:ascii="標楷體" w:eastAsia="標楷體" w:hAnsi="標楷體"/>
          <w:sz w:val="28"/>
          <w:szCs w:val="28"/>
          <w:u w:val="single"/>
        </w:rPr>
      </w:pPr>
      <w:r w:rsidRPr="009B0AFE">
        <w:rPr>
          <w:rFonts w:ascii="標楷體" w:eastAsia="標楷體" w:hAnsi="標楷體" w:hint="eastAsia"/>
          <w:sz w:val="28"/>
          <w:szCs w:val="28"/>
        </w:rPr>
        <w:t>5.住家聯絡電話：(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B0AFE">
        <w:rPr>
          <w:rFonts w:ascii="標楷體" w:eastAsia="標楷體" w:hAnsi="標楷體" w:hint="eastAsia"/>
          <w:sz w:val="28"/>
          <w:szCs w:val="28"/>
        </w:rPr>
        <w:t>)</w:t>
      </w:r>
      <w:r w:rsidRPr="009B0AFE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B0AFE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</w:p>
    <w:p w14:paraId="203BC97E" w14:textId="77777777" w:rsidR="008363BC" w:rsidRDefault="008363BC" w:rsidP="008363BC">
      <w:pPr>
        <w:spacing w:line="460" w:lineRule="exact"/>
        <w:rPr>
          <w:rFonts w:ascii="標楷體" w:eastAsia="標楷體" w:hAnsi="標楷體"/>
          <w:sz w:val="28"/>
          <w:szCs w:val="28"/>
          <w:u w:val="single"/>
        </w:rPr>
      </w:pPr>
      <w:r w:rsidRPr="009B0AFE">
        <w:rPr>
          <w:rFonts w:ascii="標楷體" w:eastAsia="標楷體" w:hAnsi="標楷體" w:hint="eastAsia"/>
          <w:sz w:val="28"/>
          <w:szCs w:val="28"/>
        </w:rPr>
        <w:t>6.手機：</w:t>
      </w:r>
      <w:r w:rsidRPr="009B0AFE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B0AFE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緊急聯絡人</w:t>
      </w:r>
      <w:r w:rsidRPr="00A47CB9">
        <w:rPr>
          <w:rFonts w:ascii="標楷體" w:eastAsia="標楷體" w:hAnsi="標楷體" w:hint="eastAsia"/>
          <w:sz w:val="28"/>
          <w:szCs w:val="28"/>
        </w:rPr>
        <w:t>手機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E44BEB">
        <w:rPr>
          <w:rFonts w:ascii="標楷體" w:eastAsia="標楷體" w:hAnsi="標楷體" w:hint="eastAsia"/>
          <w:sz w:val="28"/>
          <w:szCs w:val="28"/>
        </w:rPr>
        <w:t>關係：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</w:p>
    <w:p w14:paraId="30ADA80A" w14:textId="77777777" w:rsidR="008363BC" w:rsidRDefault="008363BC" w:rsidP="008363BC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9B0AFE">
        <w:rPr>
          <w:rFonts w:ascii="標楷體" w:eastAsia="標楷體" w:hAnsi="標楷體" w:hint="eastAsia"/>
          <w:sz w:val="28"/>
          <w:szCs w:val="28"/>
        </w:rPr>
        <w:t>7.</w:t>
      </w:r>
      <w:r>
        <w:rPr>
          <w:rFonts w:ascii="標楷體" w:eastAsia="標楷體" w:hAnsi="標楷體" w:hint="eastAsia"/>
          <w:sz w:val="28"/>
          <w:szCs w:val="28"/>
        </w:rPr>
        <w:t>住址：</w:t>
      </w:r>
      <w:r w:rsidRPr="00DD2F85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DD2F85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縣</w:t>
      </w:r>
      <w:r w:rsidRPr="009B0AFE">
        <w:rPr>
          <w:rFonts w:ascii="標楷體" w:eastAsia="標楷體" w:hAnsi="標楷體" w:hint="eastAsia"/>
          <w:sz w:val="28"/>
          <w:szCs w:val="28"/>
        </w:rPr>
        <w:t>市</w:t>
      </w:r>
      <w:r w:rsidRPr="009B0AFE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9B0AFE">
        <w:rPr>
          <w:rFonts w:ascii="標楷體" w:eastAsia="標楷體" w:hAnsi="標楷體" w:hint="eastAsia"/>
          <w:sz w:val="28"/>
          <w:szCs w:val="28"/>
        </w:rPr>
        <w:t>鄉鎮市</w:t>
      </w:r>
      <w:r w:rsidRPr="009B0AFE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9B0AFE">
        <w:rPr>
          <w:rFonts w:ascii="標楷體" w:eastAsia="標楷體" w:hAnsi="標楷體" w:hint="eastAsia"/>
          <w:sz w:val="28"/>
          <w:szCs w:val="28"/>
        </w:rPr>
        <w:t>村里</w:t>
      </w:r>
      <w:r w:rsidRPr="009B0AFE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9B0AFE">
        <w:rPr>
          <w:rFonts w:ascii="標楷體" w:eastAsia="標楷體" w:hAnsi="標楷體" w:hint="eastAsia"/>
          <w:sz w:val="28"/>
          <w:szCs w:val="28"/>
        </w:rPr>
        <w:t>鄰</w:t>
      </w:r>
      <w:r w:rsidRPr="00DD2F85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9B0AFE">
        <w:rPr>
          <w:rFonts w:ascii="標楷體" w:eastAsia="標楷體" w:hAnsi="標楷體" w:hint="eastAsia"/>
          <w:sz w:val="28"/>
          <w:szCs w:val="28"/>
        </w:rPr>
        <w:t>路街</w:t>
      </w:r>
    </w:p>
    <w:p w14:paraId="11144321" w14:textId="77777777" w:rsidR="008363BC" w:rsidRPr="009B0AFE" w:rsidRDefault="008363BC" w:rsidP="008363BC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434599">
        <w:rPr>
          <w:rFonts w:ascii="標楷體" w:eastAsia="標楷體" w:hAnsi="標楷體" w:hint="eastAsia"/>
          <w:sz w:val="28"/>
          <w:szCs w:val="28"/>
        </w:rPr>
        <w:t xml:space="preserve">  </w:t>
      </w:r>
      <w:r w:rsidRPr="009B0AF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B0AFE">
        <w:rPr>
          <w:rFonts w:ascii="標楷體" w:eastAsia="標楷體" w:hAnsi="標楷體" w:hint="eastAsia"/>
          <w:sz w:val="28"/>
          <w:szCs w:val="28"/>
        </w:rPr>
        <w:t>段</w:t>
      </w:r>
      <w:r w:rsidRPr="009B0AFE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9B0AFE">
        <w:rPr>
          <w:rFonts w:ascii="標楷體" w:eastAsia="標楷體" w:hAnsi="標楷體" w:hint="eastAsia"/>
          <w:sz w:val="28"/>
          <w:szCs w:val="28"/>
        </w:rPr>
        <w:t>巷</w:t>
      </w:r>
      <w:r w:rsidRPr="00DD2F85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弄</w:t>
      </w:r>
      <w:r w:rsidRPr="009B0AFE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9B0AFE">
        <w:rPr>
          <w:rFonts w:ascii="標楷體" w:eastAsia="標楷體" w:hAnsi="標楷體" w:hint="eastAsia"/>
          <w:sz w:val="28"/>
          <w:szCs w:val="28"/>
        </w:rPr>
        <w:t>號</w:t>
      </w:r>
      <w:r w:rsidRPr="009B0AFE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9B0AFE">
        <w:rPr>
          <w:rFonts w:ascii="標楷體" w:eastAsia="標楷體" w:hAnsi="標楷體" w:hint="eastAsia"/>
          <w:sz w:val="28"/>
          <w:szCs w:val="28"/>
        </w:rPr>
        <w:t>樓</w:t>
      </w:r>
      <w:r w:rsidRPr="009B0AFE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</w:p>
    <w:p w14:paraId="51600501" w14:textId="77777777" w:rsidR="008363BC" w:rsidRPr="009B0AFE" w:rsidRDefault="008363BC" w:rsidP="008363BC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9B0AFE">
        <w:rPr>
          <w:rFonts w:ascii="標楷體" w:eastAsia="標楷體" w:hAnsi="標楷體" w:hint="eastAsia"/>
          <w:sz w:val="28"/>
          <w:szCs w:val="28"/>
        </w:rPr>
        <w:t>8.教育程度：□不識字□小學□國中□高中職□專科□大學□</w:t>
      </w:r>
      <w:r>
        <w:rPr>
          <w:rFonts w:ascii="標楷體" w:eastAsia="標楷體" w:hAnsi="標楷體" w:hint="eastAsia"/>
          <w:sz w:val="28"/>
          <w:szCs w:val="28"/>
        </w:rPr>
        <w:t>研究所</w:t>
      </w:r>
      <w:r w:rsidRPr="009B0AFE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碩士</w:t>
      </w:r>
      <w:r w:rsidRPr="009B0AFE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博士</w:t>
      </w:r>
    </w:p>
    <w:p w14:paraId="6BACE428" w14:textId="77777777" w:rsidR="008363BC" w:rsidRDefault="008363BC" w:rsidP="008363BC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9B0AFE">
        <w:rPr>
          <w:rFonts w:ascii="標楷體" w:eastAsia="標楷體" w:hAnsi="標楷體" w:hint="eastAsia"/>
          <w:sz w:val="28"/>
          <w:szCs w:val="28"/>
        </w:rPr>
        <w:t>9.</w:t>
      </w:r>
      <w:r>
        <w:rPr>
          <w:rFonts w:ascii="標楷體" w:eastAsia="標楷體" w:hAnsi="標楷體" w:hint="eastAsia"/>
          <w:sz w:val="28"/>
          <w:szCs w:val="28"/>
        </w:rPr>
        <w:t>用餐情況：</w:t>
      </w:r>
      <w:proofErr w:type="gramStart"/>
      <w:r w:rsidRPr="009B0AFE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葷</w:t>
      </w:r>
      <w:r w:rsidRPr="009B0AFE">
        <w:rPr>
          <w:rFonts w:ascii="標楷體" w:eastAsia="標楷體" w:hAnsi="標楷體" w:hint="eastAsia"/>
          <w:sz w:val="28"/>
          <w:szCs w:val="28"/>
        </w:rPr>
        <w:t>□</w:t>
      </w:r>
      <w:proofErr w:type="gramEnd"/>
      <w:r>
        <w:rPr>
          <w:rFonts w:ascii="標楷體" w:eastAsia="標楷體" w:hAnsi="標楷體" w:hint="eastAsia"/>
          <w:sz w:val="28"/>
          <w:szCs w:val="28"/>
        </w:rPr>
        <w:t>素</w:t>
      </w:r>
    </w:p>
    <w:p w14:paraId="62B9C8D7" w14:textId="77777777" w:rsidR="008363BC" w:rsidRDefault="008363BC" w:rsidP="008363BC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9B0AFE">
        <w:rPr>
          <w:rFonts w:ascii="標楷體" w:eastAsia="標楷體" w:hAnsi="標楷體" w:hint="eastAsia"/>
          <w:sz w:val="28"/>
          <w:szCs w:val="28"/>
        </w:rPr>
        <w:t>10.</w:t>
      </w:r>
      <w:r>
        <w:rPr>
          <w:rFonts w:ascii="標楷體" w:eastAsia="標楷體" w:hAnsi="標楷體" w:hint="eastAsia"/>
          <w:sz w:val="28"/>
          <w:szCs w:val="28"/>
        </w:rPr>
        <w:t>婚姻狀況：</w:t>
      </w:r>
      <w:r w:rsidRPr="009B0AFE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已婚</w:t>
      </w:r>
      <w:r w:rsidRPr="009B0AFE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離婚</w:t>
      </w:r>
      <w:r w:rsidRPr="009B0AFE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未婚</w:t>
      </w:r>
      <w:r w:rsidRPr="009B0AFE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喪偶</w:t>
      </w:r>
    </w:p>
    <w:p w14:paraId="0C5AD91E" w14:textId="77777777" w:rsidR="008363BC" w:rsidRPr="009B0AFE" w:rsidRDefault="008363BC" w:rsidP="008363BC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9B0AFE">
        <w:rPr>
          <w:rFonts w:ascii="標楷體" w:eastAsia="標楷體" w:hAnsi="標楷體" w:hint="eastAsia"/>
          <w:sz w:val="28"/>
          <w:szCs w:val="28"/>
        </w:rPr>
        <w:t>11.目前子女數：子：</w:t>
      </w:r>
      <w:r w:rsidRPr="009B0AFE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9B0AFE">
        <w:rPr>
          <w:rFonts w:ascii="標楷體" w:eastAsia="標楷體" w:hAnsi="標楷體" w:hint="eastAsia"/>
          <w:sz w:val="28"/>
          <w:szCs w:val="28"/>
        </w:rPr>
        <w:t>人、女：</w:t>
      </w:r>
      <w:r w:rsidRPr="009B0AF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B0AFE">
        <w:rPr>
          <w:rFonts w:ascii="標楷體" w:eastAsia="標楷體" w:hAnsi="標楷體" w:hint="eastAsia"/>
          <w:sz w:val="28"/>
          <w:szCs w:val="28"/>
        </w:rPr>
        <w:t>人</w:t>
      </w:r>
    </w:p>
    <w:p w14:paraId="144814CA" w14:textId="77777777" w:rsidR="008363BC" w:rsidRPr="009B0AFE" w:rsidRDefault="008363BC" w:rsidP="008363BC">
      <w:pPr>
        <w:spacing w:line="460" w:lineRule="exact"/>
        <w:rPr>
          <w:rFonts w:ascii="標楷體" w:eastAsia="標楷體" w:hAnsi="標楷體"/>
          <w:sz w:val="28"/>
          <w:szCs w:val="28"/>
          <w:u w:val="single"/>
        </w:rPr>
      </w:pPr>
      <w:r w:rsidRPr="009B0AFE">
        <w:rPr>
          <w:rFonts w:ascii="標楷體" w:eastAsia="標楷體" w:hAnsi="標楷體" w:hint="eastAsia"/>
          <w:sz w:val="28"/>
          <w:szCs w:val="28"/>
        </w:rPr>
        <w:t>12.來台時間：</w:t>
      </w:r>
      <w:r w:rsidRPr="009B0AF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B0AFE">
        <w:rPr>
          <w:rFonts w:ascii="標楷體" w:eastAsia="標楷體" w:hAnsi="標楷體" w:hint="eastAsia"/>
          <w:sz w:val="28"/>
          <w:szCs w:val="28"/>
        </w:rPr>
        <w:t>年</w:t>
      </w:r>
      <w:r w:rsidRPr="009B0AF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B0AFE">
        <w:rPr>
          <w:rFonts w:ascii="標楷體" w:eastAsia="標楷體" w:hAnsi="標楷體" w:hint="eastAsia"/>
          <w:sz w:val="28"/>
          <w:szCs w:val="28"/>
        </w:rPr>
        <w:t>月</w:t>
      </w:r>
      <w:r w:rsidRPr="009B0AF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B0AFE">
        <w:rPr>
          <w:rFonts w:ascii="標楷體" w:eastAsia="標楷體" w:hAnsi="標楷體" w:hint="eastAsia"/>
          <w:sz w:val="28"/>
          <w:szCs w:val="28"/>
        </w:rPr>
        <w:t>日</w:t>
      </w:r>
    </w:p>
    <w:p w14:paraId="2C524866" w14:textId="77777777" w:rsidR="008363BC" w:rsidRPr="009B0AFE" w:rsidRDefault="008363BC" w:rsidP="008363BC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9B0AFE">
        <w:rPr>
          <w:rFonts w:ascii="標楷體" w:eastAsia="標楷體" w:hAnsi="標楷體" w:hint="eastAsia"/>
          <w:sz w:val="28"/>
          <w:szCs w:val="28"/>
        </w:rPr>
        <w:t>13.目前有無職業：□無□有，說明：</w:t>
      </w:r>
      <w:r w:rsidRPr="003E54EC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</w:t>
      </w:r>
    </w:p>
    <w:p w14:paraId="6BB041AD" w14:textId="77777777" w:rsidR="008363BC" w:rsidRPr="009B0AFE" w:rsidRDefault="008363BC" w:rsidP="008363BC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9B0AFE">
        <w:rPr>
          <w:rFonts w:ascii="標楷體" w:eastAsia="標楷體" w:hAnsi="標楷體" w:hint="eastAsia"/>
          <w:sz w:val="28"/>
          <w:szCs w:val="28"/>
        </w:rPr>
        <w:t>14.家人是否同意您參加：□是□否</w:t>
      </w:r>
    </w:p>
    <w:p w14:paraId="63D474C5" w14:textId="77777777" w:rsidR="008363BC" w:rsidRPr="009B0AFE" w:rsidRDefault="008363BC" w:rsidP="008363BC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15.</w:t>
      </w:r>
      <w:r w:rsidRPr="009B0AFE">
        <w:rPr>
          <w:rFonts w:ascii="標楷體" w:eastAsia="標楷體" w:hAnsi="標楷體" w:hint="eastAsia"/>
          <w:sz w:val="28"/>
          <w:szCs w:val="28"/>
        </w:rPr>
        <w:t>是否有加入全民健康保險：□無□有</w:t>
      </w:r>
    </w:p>
    <w:p w14:paraId="68908B32" w14:textId="77777777" w:rsidR="008363BC" w:rsidRDefault="008363BC" w:rsidP="008363BC">
      <w:pPr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16.</w:t>
      </w:r>
      <w:r w:rsidRPr="009B0AFE">
        <w:rPr>
          <w:rFonts w:ascii="標楷體" w:eastAsia="標楷體" w:hAnsi="標楷體" w:hint="eastAsia"/>
          <w:sz w:val="28"/>
          <w:szCs w:val="28"/>
        </w:rPr>
        <w:t>我會的語言有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9B0AFE">
        <w:rPr>
          <w:rFonts w:ascii="標楷體" w:eastAsia="標楷體" w:hAnsi="標楷體" w:hint="eastAsia"/>
          <w:sz w:val="28"/>
          <w:szCs w:val="28"/>
        </w:rPr>
        <w:t>(可重覆勾選)□越南□印尼□英語□馬來西亞□泰國□柬</w:t>
      </w:r>
      <w:r>
        <w:rPr>
          <w:rFonts w:ascii="標楷體" w:eastAsia="標楷體" w:hAnsi="標楷體" w:hint="eastAsia"/>
          <w:sz w:val="28"/>
          <w:szCs w:val="28"/>
        </w:rPr>
        <w:t>埔</w:t>
      </w:r>
      <w:r w:rsidRPr="009B0AFE">
        <w:rPr>
          <w:rFonts w:ascii="標楷體" w:eastAsia="標楷體" w:hAnsi="標楷體" w:hint="eastAsia"/>
          <w:sz w:val="28"/>
          <w:szCs w:val="28"/>
        </w:rPr>
        <w:t>寨</w:t>
      </w:r>
    </w:p>
    <w:p w14:paraId="0C38F102" w14:textId="71100A44" w:rsidR="008363BC" w:rsidRDefault="008363BC" w:rsidP="008363BC">
      <w:pPr>
        <w:ind w:leftChars="116" w:left="278" w:firstLineChars="52" w:firstLine="146"/>
        <w:rPr>
          <w:rFonts w:ascii="標楷體" w:eastAsia="標楷體" w:hAnsi="標楷體"/>
          <w:sz w:val="28"/>
          <w:szCs w:val="28"/>
        </w:rPr>
      </w:pPr>
      <w:r w:rsidRPr="009B0AFE">
        <w:rPr>
          <w:rFonts w:ascii="標楷體" w:eastAsia="標楷體" w:hAnsi="標楷體" w:hint="eastAsia"/>
          <w:sz w:val="28"/>
          <w:szCs w:val="28"/>
        </w:rPr>
        <w:t>□日語□其它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9B0AFE">
        <w:rPr>
          <w:rFonts w:ascii="標楷體" w:eastAsia="標楷體" w:hAnsi="標楷體" w:hint="eastAsia"/>
          <w:sz w:val="28"/>
          <w:szCs w:val="28"/>
        </w:rPr>
        <w:t>____________________</w:t>
      </w:r>
    </w:p>
    <w:p w14:paraId="0F66C712" w14:textId="350475C8" w:rsidR="007D1CD5" w:rsidRPr="009B0AFE" w:rsidRDefault="007D1CD5" w:rsidP="007D1CD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17.取得研習證書後是否同意將資料鍵入內政部移民署通譯人員資料庫：</w:t>
      </w:r>
      <w:r w:rsidRPr="007D1CD5">
        <w:rPr>
          <w:rFonts w:ascii="標楷體" w:eastAsia="標楷體" w:hAnsi="標楷體" w:hint="eastAsia"/>
          <w:sz w:val="28"/>
          <w:szCs w:val="28"/>
        </w:rPr>
        <w:t>□是□否</w:t>
      </w:r>
    </w:p>
    <w:p w14:paraId="7F828628" w14:textId="77777777" w:rsidR="008363BC" w:rsidRPr="009B0AFE" w:rsidRDefault="008363BC" w:rsidP="008363BC">
      <w:pPr>
        <w:rPr>
          <w:rFonts w:ascii="標楷體" w:eastAsia="標楷體" w:hAnsi="標楷體"/>
          <w:sz w:val="28"/>
          <w:szCs w:val="28"/>
        </w:rPr>
      </w:pPr>
    </w:p>
    <w:p w14:paraId="4D61A1B8" w14:textId="77777777" w:rsidR="008363BC" w:rsidRPr="009B0AFE" w:rsidRDefault="008363BC" w:rsidP="008363BC">
      <w:pPr>
        <w:rPr>
          <w:rFonts w:ascii="標楷體" w:eastAsia="標楷體" w:hAnsi="標楷體"/>
          <w:sz w:val="32"/>
          <w:szCs w:val="32"/>
        </w:rPr>
      </w:pPr>
      <w:r w:rsidRPr="009B0AFE">
        <w:rPr>
          <w:rFonts w:ascii="標楷體" w:eastAsia="標楷體" w:hAnsi="標楷體" w:hint="eastAsia"/>
          <w:sz w:val="32"/>
          <w:szCs w:val="32"/>
        </w:rPr>
        <w:t>注意事項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14:paraId="3585ECFB" w14:textId="7F542862" w:rsidR="008363BC" w:rsidRDefault="008363BC" w:rsidP="008363BC">
      <w:pPr>
        <w:rPr>
          <w:rFonts w:ascii="標楷體" w:eastAsia="標楷體" w:hAnsi="標楷體"/>
        </w:rPr>
      </w:pPr>
      <w:r w:rsidRPr="009B0AFE">
        <w:rPr>
          <w:rFonts w:ascii="標楷體" w:eastAsia="標楷體" w:hAnsi="標楷體" w:hint="eastAsia"/>
        </w:rPr>
        <w:t>*需受訓滿32小時(基礎訓練</w:t>
      </w:r>
      <w:r>
        <w:rPr>
          <w:rFonts w:ascii="標楷體" w:eastAsia="標楷體" w:hAnsi="標楷體" w:hint="eastAsia"/>
        </w:rPr>
        <w:t>：</w:t>
      </w:r>
      <w:r w:rsidRPr="009B0AFE">
        <w:rPr>
          <w:rFonts w:ascii="標楷體" w:eastAsia="標楷體" w:hAnsi="標楷體" w:hint="eastAsia"/>
        </w:rPr>
        <w:t>12小時、專業訓練</w:t>
      </w:r>
      <w:r>
        <w:rPr>
          <w:rFonts w:ascii="標楷體" w:eastAsia="標楷體" w:hAnsi="標楷體" w:hint="eastAsia"/>
        </w:rPr>
        <w:t>：</w:t>
      </w:r>
      <w:r w:rsidRPr="009B0AFE">
        <w:rPr>
          <w:rFonts w:ascii="標楷體" w:eastAsia="標楷體" w:hAnsi="標楷體" w:hint="eastAsia"/>
        </w:rPr>
        <w:t>20小時)</w:t>
      </w:r>
      <w:r w:rsidR="00ED67B3">
        <w:rPr>
          <w:rFonts w:ascii="標楷體" w:eastAsia="標楷體" w:hAnsi="標楷體" w:hint="eastAsia"/>
        </w:rPr>
        <w:t>，頒發新竹市衛生局研習證書</w:t>
      </w:r>
      <w:r w:rsidRPr="009B0AFE">
        <w:rPr>
          <w:rFonts w:ascii="標楷體" w:eastAsia="標楷體" w:hAnsi="標楷體" w:hint="eastAsia"/>
        </w:rPr>
        <w:t>。</w:t>
      </w:r>
    </w:p>
    <w:p w14:paraId="759FFA35" w14:textId="555E9BA2" w:rsidR="00ED67B3" w:rsidRPr="00ED67B3" w:rsidRDefault="00ED67B3" w:rsidP="008363B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*此次安排</w:t>
      </w:r>
      <w:r w:rsidR="00A46AF5">
        <w:rPr>
          <w:rFonts w:ascii="標楷體" w:eastAsia="標楷體" w:hAnsi="標楷體" w:hint="eastAsia"/>
        </w:rPr>
        <w:t>心肺</w:t>
      </w:r>
      <w:proofErr w:type="gramStart"/>
      <w:r w:rsidR="00A46AF5">
        <w:rPr>
          <w:rFonts w:ascii="標楷體" w:eastAsia="標楷體" w:hAnsi="標楷體" w:hint="eastAsia"/>
        </w:rPr>
        <w:t>復甦術暨自動</w:t>
      </w:r>
      <w:proofErr w:type="gramEnd"/>
      <w:r w:rsidR="00A46AF5">
        <w:rPr>
          <w:rFonts w:ascii="標楷體" w:eastAsia="標楷體" w:hAnsi="標楷體" w:hint="eastAsia"/>
        </w:rPr>
        <w:t>體外心臟電擊</w:t>
      </w:r>
      <w:proofErr w:type="gramStart"/>
      <w:r w:rsidR="00A46AF5">
        <w:rPr>
          <w:rFonts w:ascii="標楷體" w:eastAsia="標楷體" w:hAnsi="標楷體" w:hint="eastAsia"/>
        </w:rPr>
        <w:t>去顫器</w:t>
      </w:r>
      <w:proofErr w:type="gramEnd"/>
      <w:r w:rsidR="00A46AF5">
        <w:rPr>
          <w:rFonts w:ascii="標楷體" w:eastAsia="標楷體" w:hAnsi="標楷體" w:hint="eastAsia"/>
        </w:rPr>
        <w:t>(CPR+AED)課程，由新竹市消防局頒發學習認證。</w:t>
      </w:r>
    </w:p>
    <w:p w14:paraId="6DE12A8E" w14:textId="7B666833" w:rsidR="008363BC" w:rsidRPr="009B0AFE" w:rsidRDefault="008363BC" w:rsidP="008363BC">
      <w:pPr>
        <w:rPr>
          <w:color w:val="FF0000"/>
        </w:rPr>
      </w:pPr>
      <w:r w:rsidRPr="009B0AFE">
        <w:rPr>
          <w:rFonts w:ascii="標楷體" w:eastAsia="標楷體" w:hAnsi="標楷體" w:hint="eastAsia"/>
        </w:rPr>
        <w:t>*若妳已決定參加訓練，務必全程參與，已受過通譯員訓練者，請配合衛生所業務以</w:t>
      </w:r>
      <w:r w:rsidR="00E3429A">
        <w:rPr>
          <w:rFonts w:ascii="標楷體" w:eastAsia="標楷體" w:hAnsi="標楷體" w:hint="eastAsia"/>
        </w:rPr>
        <w:t>發揮</w:t>
      </w:r>
      <w:r w:rsidRPr="009B0AFE">
        <w:rPr>
          <w:rFonts w:ascii="標楷體" w:eastAsia="標楷體" w:hAnsi="標楷體" w:hint="eastAsia"/>
        </w:rPr>
        <w:t>最大效</w:t>
      </w:r>
      <w:r w:rsidR="00E3429A">
        <w:rPr>
          <w:rFonts w:ascii="標楷體" w:eastAsia="標楷體" w:hAnsi="標楷體" w:hint="eastAsia"/>
        </w:rPr>
        <w:t>能</w:t>
      </w:r>
      <w:r w:rsidRPr="009B0AFE">
        <w:rPr>
          <w:rFonts w:ascii="標楷體" w:eastAsia="標楷體" w:hAnsi="標楷體" w:hint="eastAsia"/>
        </w:rPr>
        <w:t>。</w:t>
      </w:r>
    </w:p>
    <w:p w14:paraId="722A6D76" w14:textId="0F42ED7B" w:rsidR="008363BC" w:rsidRPr="00AA7370" w:rsidRDefault="008363BC" w:rsidP="008363BC">
      <w:pPr>
        <w:ind w:left="5669" w:hangingChars="2362" w:hanging="5669"/>
      </w:pPr>
      <w:r w:rsidRPr="009B0AFE">
        <w:rPr>
          <w:rFonts w:ascii="標楷體" w:eastAsia="標楷體" w:hAnsi="標楷體" w:hint="eastAsia"/>
        </w:rPr>
        <w:t>*</w:t>
      </w:r>
      <w:r>
        <w:rPr>
          <w:rFonts w:ascii="標楷體" w:eastAsia="標楷體" w:hAnsi="標楷體" w:hint="eastAsia"/>
        </w:rPr>
        <w:t>報名期限：即日起~11</w:t>
      </w:r>
      <w:r w:rsidR="007D1CD5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年</w:t>
      </w:r>
      <w:r w:rsidR="007D1CD5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月</w:t>
      </w:r>
      <w:r w:rsidR="00A63070">
        <w:rPr>
          <w:rFonts w:ascii="標楷體" w:eastAsia="標楷體" w:hAnsi="標楷體" w:hint="eastAsia"/>
        </w:rPr>
        <w:t>25</w:t>
      </w:r>
      <w:r>
        <w:rPr>
          <w:rFonts w:ascii="標楷體" w:eastAsia="標楷體" w:hAnsi="標楷體" w:hint="eastAsia"/>
        </w:rPr>
        <w:t>日止，或額滿截止。</w:t>
      </w:r>
    </w:p>
    <w:p w14:paraId="60B64D03" w14:textId="77777777" w:rsidR="008363BC" w:rsidRPr="001E2232" w:rsidRDefault="008363BC" w:rsidP="008363BC">
      <w:pPr>
        <w:rPr>
          <w:rFonts w:ascii="標楷體" w:eastAsia="標楷體" w:hAnsi="標楷體"/>
          <w:sz w:val="32"/>
          <w:szCs w:val="28"/>
        </w:rPr>
      </w:pPr>
    </w:p>
    <w:p w14:paraId="65C099A9" w14:textId="77777777" w:rsidR="008363BC" w:rsidRPr="001E2232" w:rsidRDefault="008363BC" w:rsidP="008363BC">
      <w:pPr>
        <w:rPr>
          <w:rFonts w:ascii="標楷體" w:eastAsia="標楷體" w:hAnsi="標楷體"/>
          <w:sz w:val="32"/>
          <w:szCs w:val="28"/>
        </w:rPr>
      </w:pPr>
    </w:p>
    <w:p w14:paraId="28D3CB3A" w14:textId="77777777" w:rsidR="008363BC" w:rsidRDefault="008363BC" w:rsidP="008363B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【報名聯繫窗口】</w:t>
      </w:r>
    </w:p>
    <w:p w14:paraId="3D8200B2" w14:textId="4108B942" w:rsidR="005E1BA3" w:rsidRDefault="005E1BA3" w:rsidP="008363B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新竹市衛生局 ~胡小姐 03-5355191 #3</w:t>
      </w:r>
      <w:r w:rsidR="00441C5D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4</w:t>
      </w:r>
    </w:p>
    <w:p w14:paraId="602839F3" w14:textId="5461247F" w:rsidR="008363BC" w:rsidRPr="00AF6391" w:rsidRDefault="008363BC" w:rsidP="008363BC">
      <w:pPr>
        <w:rPr>
          <w:rFonts w:ascii="標楷體" w:eastAsia="標楷體" w:hAnsi="標楷體"/>
          <w:sz w:val="28"/>
          <w:szCs w:val="28"/>
        </w:rPr>
      </w:pPr>
      <w:r w:rsidRPr="00AF6391">
        <w:rPr>
          <w:rFonts w:ascii="標楷體" w:eastAsia="標楷體" w:hAnsi="標楷體" w:hint="eastAsia"/>
          <w:sz w:val="28"/>
          <w:szCs w:val="28"/>
        </w:rPr>
        <w:t>東區衛生所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AF6391">
        <w:rPr>
          <w:rFonts w:ascii="標楷體" w:eastAsia="標楷體" w:hAnsi="標楷體" w:hint="eastAsia"/>
          <w:sz w:val="28"/>
          <w:szCs w:val="28"/>
        </w:rPr>
        <w:t>~</w:t>
      </w:r>
      <w:r w:rsidR="007D1CD5">
        <w:rPr>
          <w:rFonts w:ascii="標楷體" w:eastAsia="標楷體" w:hAnsi="標楷體" w:hint="eastAsia"/>
          <w:sz w:val="28"/>
          <w:szCs w:val="28"/>
        </w:rPr>
        <w:t>戴</w:t>
      </w:r>
      <w:r w:rsidRPr="00AF6391">
        <w:rPr>
          <w:rFonts w:ascii="標楷體" w:eastAsia="標楷體" w:hAnsi="標楷體" w:hint="eastAsia"/>
          <w:sz w:val="28"/>
          <w:szCs w:val="28"/>
        </w:rPr>
        <w:t xml:space="preserve">小姐 </w:t>
      </w:r>
      <w:r w:rsidRPr="00AF6391">
        <w:rPr>
          <w:rFonts w:ascii="標楷體" w:eastAsia="標楷體" w:hAnsi="標楷體"/>
          <w:sz w:val="28"/>
          <w:szCs w:val="28"/>
        </w:rPr>
        <w:t xml:space="preserve">  03-5236158</w:t>
      </w:r>
      <w:r w:rsidR="005E1BA3">
        <w:rPr>
          <w:rFonts w:ascii="標楷體" w:eastAsia="標楷體" w:hAnsi="標楷體" w:hint="eastAsia"/>
          <w:sz w:val="28"/>
          <w:szCs w:val="28"/>
        </w:rPr>
        <w:t xml:space="preserve"> #</w:t>
      </w:r>
      <w:r w:rsidRPr="00AF6391">
        <w:rPr>
          <w:rFonts w:ascii="標楷體" w:eastAsia="標楷體" w:hAnsi="標楷體" w:hint="eastAsia"/>
          <w:sz w:val="28"/>
          <w:szCs w:val="28"/>
        </w:rPr>
        <w:t>1</w:t>
      </w:r>
      <w:r w:rsidR="005E1BA3">
        <w:rPr>
          <w:rFonts w:ascii="標楷體" w:eastAsia="標楷體" w:hAnsi="標楷體" w:hint="eastAsia"/>
          <w:sz w:val="28"/>
          <w:szCs w:val="28"/>
        </w:rPr>
        <w:t>1</w:t>
      </w:r>
      <w:r w:rsidR="007D1CD5">
        <w:rPr>
          <w:rFonts w:ascii="標楷體" w:eastAsia="標楷體" w:hAnsi="標楷體" w:hint="eastAsia"/>
          <w:sz w:val="28"/>
          <w:szCs w:val="28"/>
        </w:rPr>
        <w:t>5</w:t>
      </w:r>
    </w:p>
    <w:p w14:paraId="0243FCDE" w14:textId="085206A9" w:rsidR="008363BC" w:rsidRPr="00AF6391" w:rsidRDefault="008363BC" w:rsidP="008363BC">
      <w:pPr>
        <w:rPr>
          <w:rFonts w:ascii="標楷體" w:eastAsia="標楷體" w:hAnsi="標楷體"/>
          <w:sz w:val="28"/>
          <w:szCs w:val="28"/>
        </w:rPr>
      </w:pPr>
      <w:r w:rsidRPr="00AF6391">
        <w:rPr>
          <w:rFonts w:ascii="標楷體" w:eastAsia="標楷體" w:hAnsi="標楷體" w:hint="eastAsia"/>
          <w:sz w:val="28"/>
          <w:szCs w:val="28"/>
        </w:rPr>
        <w:t>北區衛生所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AF6391">
        <w:rPr>
          <w:rFonts w:ascii="標楷體" w:eastAsia="標楷體" w:hAnsi="標楷體"/>
          <w:sz w:val="28"/>
          <w:szCs w:val="28"/>
        </w:rPr>
        <w:t>~</w:t>
      </w:r>
      <w:r w:rsidR="00441C5D">
        <w:rPr>
          <w:rFonts w:ascii="標楷體" w:eastAsia="標楷體" w:hAnsi="標楷體" w:hint="eastAsia"/>
          <w:sz w:val="28"/>
          <w:szCs w:val="28"/>
        </w:rPr>
        <w:t>彭</w:t>
      </w:r>
      <w:r w:rsidRPr="00AF6391">
        <w:rPr>
          <w:rFonts w:ascii="標楷體" w:eastAsia="標楷體" w:hAnsi="標楷體" w:hint="eastAsia"/>
          <w:sz w:val="28"/>
          <w:szCs w:val="28"/>
        </w:rPr>
        <w:t xml:space="preserve">小姐 </w:t>
      </w:r>
      <w:r w:rsidRPr="00AF6391">
        <w:rPr>
          <w:rFonts w:ascii="標楷體" w:eastAsia="標楷體" w:hAnsi="標楷體"/>
          <w:sz w:val="28"/>
          <w:szCs w:val="28"/>
        </w:rPr>
        <w:t xml:space="preserve">  03-5353969</w:t>
      </w:r>
      <w:r w:rsidR="005E1BA3">
        <w:rPr>
          <w:rFonts w:ascii="標楷體" w:eastAsia="標楷體" w:hAnsi="標楷體" w:hint="eastAsia"/>
          <w:sz w:val="28"/>
          <w:szCs w:val="28"/>
        </w:rPr>
        <w:t xml:space="preserve"> #</w:t>
      </w:r>
      <w:r w:rsidRPr="00AF6391">
        <w:rPr>
          <w:rFonts w:ascii="標楷體" w:eastAsia="標楷體" w:hAnsi="標楷體"/>
          <w:sz w:val="28"/>
          <w:szCs w:val="28"/>
        </w:rPr>
        <w:t>10</w:t>
      </w:r>
      <w:r w:rsidR="00441C5D">
        <w:rPr>
          <w:rFonts w:ascii="標楷體" w:eastAsia="標楷體" w:hAnsi="標楷體" w:hint="eastAsia"/>
          <w:sz w:val="28"/>
          <w:szCs w:val="28"/>
        </w:rPr>
        <w:t>5</w:t>
      </w:r>
    </w:p>
    <w:p w14:paraId="05487F1C" w14:textId="0891EB67" w:rsidR="008363BC" w:rsidRPr="00AF6391" w:rsidRDefault="008363BC" w:rsidP="008363BC">
      <w:pPr>
        <w:rPr>
          <w:rFonts w:ascii="標楷體" w:eastAsia="標楷體" w:hAnsi="標楷體"/>
          <w:sz w:val="28"/>
          <w:szCs w:val="28"/>
        </w:rPr>
      </w:pPr>
      <w:r w:rsidRPr="00AF6391">
        <w:rPr>
          <w:rFonts w:ascii="標楷體" w:eastAsia="標楷體" w:hAnsi="標楷體" w:hint="eastAsia"/>
          <w:sz w:val="28"/>
          <w:szCs w:val="28"/>
        </w:rPr>
        <w:t>香山衛生所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AF6391">
        <w:rPr>
          <w:rFonts w:ascii="標楷體" w:eastAsia="標楷體" w:hAnsi="標楷體"/>
          <w:sz w:val="28"/>
          <w:szCs w:val="28"/>
        </w:rPr>
        <w:t>~</w:t>
      </w:r>
      <w:r w:rsidRPr="00AF6391">
        <w:rPr>
          <w:rFonts w:ascii="標楷體" w:eastAsia="標楷體" w:hAnsi="標楷體" w:hint="eastAsia"/>
          <w:sz w:val="28"/>
          <w:szCs w:val="28"/>
        </w:rPr>
        <w:t xml:space="preserve">黃小姐 </w:t>
      </w:r>
      <w:r w:rsidRPr="00AF6391">
        <w:rPr>
          <w:rFonts w:ascii="標楷體" w:eastAsia="標楷體" w:hAnsi="標楷體"/>
          <w:sz w:val="28"/>
          <w:szCs w:val="28"/>
        </w:rPr>
        <w:t xml:space="preserve">  03-5388109</w:t>
      </w:r>
      <w:r w:rsidR="005E1BA3">
        <w:rPr>
          <w:rFonts w:ascii="標楷體" w:eastAsia="標楷體" w:hAnsi="標楷體" w:hint="eastAsia"/>
          <w:sz w:val="28"/>
          <w:szCs w:val="28"/>
        </w:rPr>
        <w:t xml:space="preserve"> #</w:t>
      </w:r>
      <w:r w:rsidRPr="00AF6391">
        <w:rPr>
          <w:rFonts w:ascii="標楷體" w:eastAsia="標楷體" w:hAnsi="標楷體" w:hint="eastAsia"/>
          <w:sz w:val="28"/>
          <w:szCs w:val="28"/>
        </w:rPr>
        <w:t>206</w:t>
      </w:r>
    </w:p>
    <w:p w14:paraId="4940F9F7" w14:textId="77777777" w:rsidR="008363BC" w:rsidRPr="009B0AFE" w:rsidRDefault="008363BC" w:rsidP="008363BC">
      <w:pPr>
        <w:spacing w:line="400" w:lineRule="exact"/>
        <w:ind w:left="8000" w:hangingChars="2500" w:hanging="8000"/>
        <w:rPr>
          <w:rFonts w:ascii="標楷體" w:eastAsia="標楷體" w:hAnsi="標楷體"/>
          <w:sz w:val="32"/>
          <w:szCs w:val="32"/>
        </w:rPr>
      </w:pPr>
    </w:p>
    <w:p w14:paraId="263FCA59" w14:textId="77777777" w:rsidR="00A61781" w:rsidRPr="008363BC" w:rsidRDefault="008363BC" w:rsidP="008363BC">
      <w:pPr>
        <w:ind w:left="11000" w:hangingChars="2500" w:hanging="11000"/>
        <w:jc w:val="center"/>
      </w:pPr>
      <w:r w:rsidRPr="009B0AFE">
        <w:rPr>
          <w:rFonts w:ascii="華康海報體W9(P)" w:eastAsia="華康海報體W9(P)" w:hint="eastAsia"/>
          <w:sz w:val="44"/>
          <w:szCs w:val="44"/>
        </w:rPr>
        <w:t>~~</w:t>
      </w:r>
      <w:r>
        <w:rPr>
          <w:rFonts w:ascii="華康海報體W9(P)" w:eastAsia="華康海報體W9(P)" w:hint="eastAsia"/>
          <w:sz w:val="44"/>
          <w:szCs w:val="44"/>
        </w:rPr>
        <w:t>~</w:t>
      </w:r>
      <w:r w:rsidRPr="009B0AFE">
        <w:rPr>
          <w:rFonts w:ascii="華康海報體W9(P)" w:eastAsia="華康海報體W9(P)" w:hint="eastAsia"/>
          <w:sz w:val="44"/>
          <w:szCs w:val="44"/>
        </w:rPr>
        <w:t>~~歡迎</w:t>
      </w:r>
      <w:r>
        <w:rPr>
          <w:rFonts w:ascii="華康海報體W9(P)" w:eastAsia="華康海報體W9(P)" w:hint="eastAsia"/>
          <w:sz w:val="44"/>
          <w:szCs w:val="44"/>
        </w:rPr>
        <w:t>您</w:t>
      </w:r>
      <w:r w:rsidRPr="009B0AFE">
        <w:rPr>
          <w:rFonts w:ascii="華康海報體W9(P)" w:eastAsia="華康海報體W9(P)" w:hint="eastAsia"/>
          <w:sz w:val="44"/>
          <w:szCs w:val="44"/>
        </w:rPr>
        <w:t>加入新住民通譯員行列~~~~~~</w:t>
      </w:r>
    </w:p>
    <w:sectPr w:rsidR="00A61781" w:rsidRPr="008363BC" w:rsidSect="009D2AD8">
      <w:footerReference w:type="even" r:id="rId8"/>
      <w:footerReference w:type="default" r:id="rId9"/>
      <w:pgSz w:w="11907" w:h="16840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D8703" w14:textId="77777777" w:rsidR="00C13A57" w:rsidRDefault="00C13A57">
      <w:r>
        <w:separator/>
      </w:r>
    </w:p>
  </w:endnote>
  <w:endnote w:type="continuationSeparator" w:id="0">
    <w:p w14:paraId="31B2FC4A" w14:textId="77777777" w:rsidR="00C13A57" w:rsidRDefault="00C1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文鼎粗圓">
    <w:charset w:val="00"/>
    <w:family w:val="moder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海報體W9(P)">
    <w:altName w:val="Microsoft JhengHei UI Light"/>
    <w:charset w:val="88"/>
    <w:family w:val="decorative"/>
    <w:pitch w:val="variable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DD42A" w14:textId="77777777" w:rsidR="004F034B" w:rsidRDefault="00215EDA" w:rsidP="008B326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F034B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AE13469" w14:textId="77777777" w:rsidR="004F034B" w:rsidRDefault="004F034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4BBFD" w14:textId="44B5675C" w:rsidR="004F034B" w:rsidRDefault="00215EDA" w:rsidP="008B326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F034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97487">
      <w:rPr>
        <w:rStyle w:val="a8"/>
        <w:noProof/>
      </w:rPr>
      <w:t>1</w:t>
    </w:r>
    <w:r>
      <w:rPr>
        <w:rStyle w:val="a8"/>
      </w:rPr>
      <w:fldChar w:fldCharType="end"/>
    </w:r>
  </w:p>
  <w:p w14:paraId="624CDFB4" w14:textId="77777777" w:rsidR="004F034B" w:rsidRDefault="004F034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93CCD" w14:textId="77777777" w:rsidR="00C13A57" w:rsidRDefault="00C13A57">
      <w:r>
        <w:separator/>
      </w:r>
    </w:p>
  </w:footnote>
  <w:footnote w:type="continuationSeparator" w:id="0">
    <w:p w14:paraId="794B9246" w14:textId="77777777" w:rsidR="00C13A57" w:rsidRDefault="00C13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5473"/>
    <w:multiLevelType w:val="hybridMultilevel"/>
    <w:tmpl w:val="81F2BC40"/>
    <w:lvl w:ilvl="0" w:tplc="784C9D78">
      <w:start w:val="1"/>
      <w:numFmt w:val="taiwaneseCountingThousand"/>
      <w:lvlText w:val="（%1）"/>
      <w:lvlJc w:val="left"/>
      <w:pPr>
        <w:tabs>
          <w:tab w:val="num" w:pos="1155"/>
        </w:tabs>
        <w:ind w:left="1155" w:hanging="795"/>
      </w:pPr>
      <w:rPr>
        <w:rFonts w:hint="eastAsia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" w15:restartNumberingAfterBreak="0">
    <w:nsid w:val="04DE75C9"/>
    <w:multiLevelType w:val="hybridMultilevel"/>
    <w:tmpl w:val="DB027638"/>
    <w:lvl w:ilvl="0" w:tplc="0409000F">
      <w:start w:val="1"/>
      <w:numFmt w:val="decimal"/>
      <w:lvlText w:val="%1."/>
      <w:lvlJc w:val="left"/>
      <w:pPr>
        <w:ind w:left="24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2" w15:restartNumberingAfterBreak="0">
    <w:nsid w:val="04F13E6E"/>
    <w:multiLevelType w:val="multilevel"/>
    <w:tmpl w:val="9CCCCCAA"/>
    <w:lvl w:ilvl="0">
      <w:start w:val="1"/>
      <w:numFmt w:val="taiwaneseCountingThousand"/>
      <w:lvlText w:val="%1、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A7B4E71"/>
    <w:multiLevelType w:val="hybridMultilevel"/>
    <w:tmpl w:val="DC3EF820"/>
    <w:lvl w:ilvl="0" w:tplc="04090015">
      <w:start w:val="1"/>
      <w:numFmt w:val="taiwaneseCountingThousand"/>
      <w:lvlText w:val="%1、"/>
      <w:lvlJc w:val="left"/>
      <w:pPr>
        <w:ind w:left="10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4" w15:restartNumberingAfterBreak="0">
    <w:nsid w:val="0B685471"/>
    <w:multiLevelType w:val="hybridMultilevel"/>
    <w:tmpl w:val="27AEC2DE"/>
    <w:lvl w:ilvl="0" w:tplc="DE56305E">
      <w:start w:val="1"/>
      <w:numFmt w:val="taiwaneseCountingThousand"/>
      <w:lvlText w:val="%1、"/>
      <w:lvlJc w:val="left"/>
      <w:pPr>
        <w:ind w:left="1034" w:hanging="480"/>
      </w:pPr>
      <w:rPr>
        <w:rFonts w:hint="eastAsia"/>
        <w:sz w:val="22"/>
        <w:szCs w:val="2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14" w:hanging="480"/>
      </w:pPr>
    </w:lvl>
    <w:lvl w:ilvl="2" w:tplc="0409001B" w:tentative="1">
      <w:start w:val="1"/>
      <w:numFmt w:val="lowerRoman"/>
      <w:lvlText w:val="%3."/>
      <w:lvlJc w:val="right"/>
      <w:pPr>
        <w:ind w:left="1994" w:hanging="480"/>
      </w:pPr>
    </w:lvl>
    <w:lvl w:ilvl="3" w:tplc="0409000F" w:tentative="1">
      <w:start w:val="1"/>
      <w:numFmt w:val="decimal"/>
      <w:lvlText w:val="%4."/>
      <w:lvlJc w:val="left"/>
      <w:pPr>
        <w:ind w:left="24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4" w:hanging="480"/>
      </w:pPr>
    </w:lvl>
    <w:lvl w:ilvl="5" w:tplc="0409001B" w:tentative="1">
      <w:start w:val="1"/>
      <w:numFmt w:val="lowerRoman"/>
      <w:lvlText w:val="%6."/>
      <w:lvlJc w:val="right"/>
      <w:pPr>
        <w:ind w:left="3434" w:hanging="480"/>
      </w:pPr>
    </w:lvl>
    <w:lvl w:ilvl="6" w:tplc="0409000F" w:tentative="1">
      <w:start w:val="1"/>
      <w:numFmt w:val="decimal"/>
      <w:lvlText w:val="%7."/>
      <w:lvlJc w:val="left"/>
      <w:pPr>
        <w:ind w:left="39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4" w:hanging="480"/>
      </w:pPr>
    </w:lvl>
    <w:lvl w:ilvl="8" w:tplc="0409001B" w:tentative="1">
      <w:start w:val="1"/>
      <w:numFmt w:val="lowerRoman"/>
      <w:lvlText w:val="%9."/>
      <w:lvlJc w:val="right"/>
      <w:pPr>
        <w:ind w:left="4874" w:hanging="480"/>
      </w:pPr>
    </w:lvl>
  </w:abstractNum>
  <w:abstractNum w:abstractNumId="5" w15:restartNumberingAfterBreak="0">
    <w:nsid w:val="0E6A17E3"/>
    <w:multiLevelType w:val="hybridMultilevel"/>
    <w:tmpl w:val="3E1C3678"/>
    <w:lvl w:ilvl="0" w:tplc="0409000F">
      <w:start w:val="1"/>
      <w:numFmt w:val="decimal"/>
      <w:lvlText w:val="%1."/>
      <w:lvlJc w:val="left"/>
      <w:pPr>
        <w:ind w:left="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6" w15:restartNumberingAfterBreak="0">
    <w:nsid w:val="10845139"/>
    <w:multiLevelType w:val="hybridMultilevel"/>
    <w:tmpl w:val="1A1C299E"/>
    <w:lvl w:ilvl="0" w:tplc="0409000F">
      <w:start w:val="1"/>
      <w:numFmt w:val="decimal"/>
      <w:lvlText w:val="%1."/>
      <w:lvlJc w:val="left"/>
      <w:pPr>
        <w:ind w:left="2564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" w15:restartNumberingAfterBreak="0">
    <w:nsid w:val="180A635D"/>
    <w:multiLevelType w:val="hybridMultilevel"/>
    <w:tmpl w:val="0A56D84E"/>
    <w:lvl w:ilvl="0" w:tplc="EACC2134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89A047A"/>
    <w:multiLevelType w:val="hybridMultilevel"/>
    <w:tmpl w:val="94EA5CA2"/>
    <w:lvl w:ilvl="0" w:tplc="0714D84C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A9B543A"/>
    <w:multiLevelType w:val="hybridMultilevel"/>
    <w:tmpl w:val="16680F02"/>
    <w:lvl w:ilvl="0" w:tplc="784C9D78">
      <w:start w:val="1"/>
      <w:numFmt w:val="taiwaneseCountingThousand"/>
      <w:lvlText w:val="（%1）"/>
      <w:lvlJc w:val="left"/>
      <w:pPr>
        <w:ind w:left="1524" w:hanging="480"/>
      </w:pPr>
      <w:rPr>
        <w:rFonts w:hint="eastAsia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04" w:hanging="480"/>
      </w:pPr>
    </w:lvl>
    <w:lvl w:ilvl="2" w:tplc="0409001B" w:tentative="1">
      <w:start w:val="1"/>
      <w:numFmt w:val="lowerRoman"/>
      <w:lvlText w:val="%3."/>
      <w:lvlJc w:val="right"/>
      <w:pPr>
        <w:ind w:left="2484" w:hanging="480"/>
      </w:pPr>
    </w:lvl>
    <w:lvl w:ilvl="3" w:tplc="0409000F" w:tentative="1">
      <w:start w:val="1"/>
      <w:numFmt w:val="decimal"/>
      <w:lvlText w:val="%4."/>
      <w:lvlJc w:val="left"/>
      <w:pPr>
        <w:ind w:left="29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4" w:hanging="480"/>
      </w:pPr>
    </w:lvl>
    <w:lvl w:ilvl="5" w:tplc="0409001B" w:tentative="1">
      <w:start w:val="1"/>
      <w:numFmt w:val="lowerRoman"/>
      <w:lvlText w:val="%6."/>
      <w:lvlJc w:val="right"/>
      <w:pPr>
        <w:ind w:left="3924" w:hanging="480"/>
      </w:pPr>
    </w:lvl>
    <w:lvl w:ilvl="6" w:tplc="0409000F" w:tentative="1">
      <w:start w:val="1"/>
      <w:numFmt w:val="decimal"/>
      <w:lvlText w:val="%7."/>
      <w:lvlJc w:val="left"/>
      <w:pPr>
        <w:ind w:left="4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4" w:hanging="480"/>
      </w:pPr>
    </w:lvl>
    <w:lvl w:ilvl="8" w:tplc="0409001B" w:tentative="1">
      <w:start w:val="1"/>
      <w:numFmt w:val="lowerRoman"/>
      <w:lvlText w:val="%9."/>
      <w:lvlJc w:val="right"/>
      <w:pPr>
        <w:ind w:left="5364" w:hanging="480"/>
      </w:pPr>
    </w:lvl>
  </w:abstractNum>
  <w:abstractNum w:abstractNumId="10" w15:restartNumberingAfterBreak="0">
    <w:nsid w:val="1C226D16"/>
    <w:multiLevelType w:val="hybridMultilevel"/>
    <w:tmpl w:val="A7D0692C"/>
    <w:lvl w:ilvl="0" w:tplc="FDFC49F4">
      <w:start w:val="1"/>
      <w:numFmt w:val="ideographLegalTraditional"/>
      <w:lvlText w:val="%1、"/>
      <w:lvlJc w:val="left"/>
      <w:pPr>
        <w:ind w:left="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3" w:hanging="480"/>
      </w:pPr>
    </w:lvl>
    <w:lvl w:ilvl="2" w:tplc="0409001B" w:tentative="1">
      <w:start w:val="1"/>
      <w:numFmt w:val="lowerRoman"/>
      <w:lvlText w:val="%3."/>
      <w:lvlJc w:val="right"/>
      <w:pPr>
        <w:ind w:left="1433" w:hanging="480"/>
      </w:pPr>
    </w:lvl>
    <w:lvl w:ilvl="3" w:tplc="0409000F" w:tentative="1">
      <w:start w:val="1"/>
      <w:numFmt w:val="decimal"/>
      <w:lvlText w:val="%4."/>
      <w:lvlJc w:val="left"/>
      <w:pPr>
        <w:ind w:left="1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3" w:hanging="480"/>
      </w:pPr>
    </w:lvl>
    <w:lvl w:ilvl="5" w:tplc="0409001B" w:tentative="1">
      <w:start w:val="1"/>
      <w:numFmt w:val="lowerRoman"/>
      <w:lvlText w:val="%6."/>
      <w:lvlJc w:val="right"/>
      <w:pPr>
        <w:ind w:left="2873" w:hanging="480"/>
      </w:pPr>
    </w:lvl>
    <w:lvl w:ilvl="6" w:tplc="0409000F" w:tentative="1">
      <w:start w:val="1"/>
      <w:numFmt w:val="decimal"/>
      <w:lvlText w:val="%7."/>
      <w:lvlJc w:val="left"/>
      <w:pPr>
        <w:ind w:left="3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3" w:hanging="480"/>
      </w:pPr>
    </w:lvl>
    <w:lvl w:ilvl="8" w:tplc="0409001B" w:tentative="1">
      <w:start w:val="1"/>
      <w:numFmt w:val="lowerRoman"/>
      <w:lvlText w:val="%9."/>
      <w:lvlJc w:val="right"/>
      <w:pPr>
        <w:ind w:left="4313" w:hanging="480"/>
      </w:pPr>
    </w:lvl>
  </w:abstractNum>
  <w:abstractNum w:abstractNumId="11" w15:restartNumberingAfterBreak="0">
    <w:nsid w:val="1D3709D3"/>
    <w:multiLevelType w:val="hybridMultilevel"/>
    <w:tmpl w:val="12247642"/>
    <w:lvl w:ilvl="0" w:tplc="DE56305E">
      <w:start w:val="1"/>
      <w:numFmt w:val="taiwaneseCountingThousand"/>
      <w:lvlText w:val="%1、"/>
      <w:lvlJc w:val="left"/>
      <w:pPr>
        <w:ind w:left="1034" w:hanging="480"/>
      </w:pPr>
      <w:rPr>
        <w:rFonts w:hint="eastAsia"/>
        <w:sz w:val="22"/>
        <w:szCs w:val="2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14" w:hanging="480"/>
      </w:pPr>
    </w:lvl>
    <w:lvl w:ilvl="2" w:tplc="0409001B" w:tentative="1">
      <w:start w:val="1"/>
      <w:numFmt w:val="lowerRoman"/>
      <w:lvlText w:val="%3."/>
      <w:lvlJc w:val="right"/>
      <w:pPr>
        <w:ind w:left="1994" w:hanging="480"/>
      </w:pPr>
    </w:lvl>
    <w:lvl w:ilvl="3" w:tplc="0409000F" w:tentative="1">
      <w:start w:val="1"/>
      <w:numFmt w:val="decimal"/>
      <w:lvlText w:val="%4."/>
      <w:lvlJc w:val="left"/>
      <w:pPr>
        <w:ind w:left="24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4" w:hanging="480"/>
      </w:pPr>
    </w:lvl>
    <w:lvl w:ilvl="5" w:tplc="0409001B" w:tentative="1">
      <w:start w:val="1"/>
      <w:numFmt w:val="lowerRoman"/>
      <w:lvlText w:val="%6."/>
      <w:lvlJc w:val="right"/>
      <w:pPr>
        <w:ind w:left="3434" w:hanging="480"/>
      </w:pPr>
    </w:lvl>
    <w:lvl w:ilvl="6" w:tplc="0409000F" w:tentative="1">
      <w:start w:val="1"/>
      <w:numFmt w:val="decimal"/>
      <w:lvlText w:val="%7."/>
      <w:lvlJc w:val="left"/>
      <w:pPr>
        <w:ind w:left="39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4" w:hanging="480"/>
      </w:pPr>
    </w:lvl>
    <w:lvl w:ilvl="8" w:tplc="0409001B" w:tentative="1">
      <w:start w:val="1"/>
      <w:numFmt w:val="lowerRoman"/>
      <w:lvlText w:val="%9."/>
      <w:lvlJc w:val="right"/>
      <w:pPr>
        <w:ind w:left="4874" w:hanging="480"/>
      </w:pPr>
    </w:lvl>
  </w:abstractNum>
  <w:abstractNum w:abstractNumId="12" w15:restartNumberingAfterBreak="0">
    <w:nsid w:val="23176647"/>
    <w:multiLevelType w:val="hybridMultilevel"/>
    <w:tmpl w:val="DE945CEC"/>
    <w:lvl w:ilvl="0" w:tplc="0409000F">
      <w:start w:val="1"/>
      <w:numFmt w:val="decimal"/>
      <w:lvlText w:val="%1."/>
      <w:lvlJc w:val="left"/>
      <w:pPr>
        <w:ind w:left="23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32" w:hanging="480"/>
      </w:pPr>
    </w:lvl>
    <w:lvl w:ilvl="2" w:tplc="0409001B" w:tentative="1">
      <w:start w:val="1"/>
      <w:numFmt w:val="lowerRoman"/>
      <w:lvlText w:val="%3."/>
      <w:lvlJc w:val="right"/>
      <w:pPr>
        <w:ind w:left="3312" w:hanging="480"/>
      </w:pPr>
    </w:lvl>
    <w:lvl w:ilvl="3" w:tplc="0409000F" w:tentative="1">
      <w:start w:val="1"/>
      <w:numFmt w:val="decimal"/>
      <w:lvlText w:val="%4."/>
      <w:lvlJc w:val="left"/>
      <w:pPr>
        <w:ind w:left="37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72" w:hanging="480"/>
      </w:pPr>
    </w:lvl>
    <w:lvl w:ilvl="5" w:tplc="0409001B" w:tentative="1">
      <w:start w:val="1"/>
      <w:numFmt w:val="lowerRoman"/>
      <w:lvlText w:val="%6."/>
      <w:lvlJc w:val="right"/>
      <w:pPr>
        <w:ind w:left="4752" w:hanging="480"/>
      </w:pPr>
    </w:lvl>
    <w:lvl w:ilvl="6" w:tplc="0409000F" w:tentative="1">
      <w:start w:val="1"/>
      <w:numFmt w:val="decimal"/>
      <w:lvlText w:val="%7."/>
      <w:lvlJc w:val="left"/>
      <w:pPr>
        <w:ind w:left="52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12" w:hanging="480"/>
      </w:pPr>
    </w:lvl>
    <w:lvl w:ilvl="8" w:tplc="0409001B" w:tentative="1">
      <w:start w:val="1"/>
      <w:numFmt w:val="lowerRoman"/>
      <w:lvlText w:val="%9."/>
      <w:lvlJc w:val="right"/>
      <w:pPr>
        <w:ind w:left="6192" w:hanging="480"/>
      </w:pPr>
    </w:lvl>
  </w:abstractNum>
  <w:abstractNum w:abstractNumId="13" w15:restartNumberingAfterBreak="0">
    <w:nsid w:val="2EB355F8"/>
    <w:multiLevelType w:val="hybridMultilevel"/>
    <w:tmpl w:val="08028D10"/>
    <w:lvl w:ilvl="0" w:tplc="A4BC431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F226CBD"/>
    <w:multiLevelType w:val="hybridMultilevel"/>
    <w:tmpl w:val="0CE06F1A"/>
    <w:lvl w:ilvl="0" w:tplc="DABABA56">
      <w:start w:val="2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5" w15:restartNumberingAfterBreak="0">
    <w:nsid w:val="35C03E82"/>
    <w:multiLevelType w:val="hybridMultilevel"/>
    <w:tmpl w:val="9B46383E"/>
    <w:lvl w:ilvl="0" w:tplc="463CF5B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95774EF"/>
    <w:multiLevelType w:val="hybridMultilevel"/>
    <w:tmpl w:val="4A1A1DB0"/>
    <w:lvl w:ilvl="0" w:tplc="3412114C">
      <w:start w:val="1"/>
      <w:numFmt w:val="taiwaneseCountingThousand"/>
      <w:lvlText w:val="%1、"/>
      <w:lvlJc w:val="left"/>
      <w:pPr>
        <w:ind w:left="1044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7" w15:restartNumberingAfterBreak="0">
    <w:nsid w:val="3A1C0AE5"/>
    <w:multiLevelType w:val="hybridMultilevel"/>
    <w:tmpl w:val="20140426"/>
    <w:lvl w:ilvl="0" w:tplc="65D87F70">
      <w:start w:val="1"/>
      <w:numFmt w:val="decimal"/>
      <w:lvlText w:val="%1."/>
      <w:lvlJc w:val="left"/>
      <w:pPr>
        <w:ind w:left="1872" w:hanging="480"/>
      </w:pPr>
      <w:rPr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352" w:hanging="480"/>
      </w:pPr>
    </w:lvl>
    <w:lvl w:ilvl="2" w:tplc="0409001B" w:tentative="1">
      <w:start w:val="1"/>
      <w:numFmt w:val="lowerRoman"/>
      <w:lvlText w:val="%3."/>
      <w:lvlJc w:val="right"/>
      <w:pPr>
        <w:ind w:left="2832" w:hanging="480"/>
      </w:pPr>
    </w:lvl>
    <w:lvl w:ilvl="3" w:tplc="0409000F" w:tentative="1">
      <w:start w:val="1"/>
      <w:numFmt w:val="decimal"/>
      <w:lvlText w:val="%4."/>
      <w:lvlJc w:val="left"/>
      <w:pPr>
        <w:ind w:left="33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2" w:hanging="480"/>
      </w:pPr>
    </w:lvl>
    <w:lvl w:ilvl="5" w:tplc="0409001B" w:tentative="1">
      <w:start w:val="1"/>
      <w:numFmt w:val="lowerRoman"/>
      <w:lvlText w:val="%6."/>
      <w:lvlJc w:val="right"/>
      <w:pPr>
        <w:ind w:left="4272" w:hanging="480"/>
      </w:pPr>
    </w:lvl>
    <w:lvl w:ilvl="6" w:tplc="0409000F" w:tentative="1">
      <w:start w:val="1"/>
      <w:numFmt w:val="decimal"/>
      <w:lvlText w:val="%7."/>
      <w:lvlJc w:val="left"/>
      <w:pPr>
        <w:ind w:left="47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2" w:hanging="480"/>
      </w:pPr>
    </w:lvl>
    <w:lvl w:ilvl="8" w:tplc="0409001B" w:tentative="1">
      <w:start w:val="1"/>
      <w:numFmt w:val="lowerRoman"/>
      <w:lvlText w:val="%9."/>
      <w:lvlJc w:val="right"/>
      <w:pPr>
        <w:ind w:left="5712" w:hanging="480"/>
      </w:pPr>
    </w:lvl>
  </w:abstractNum>
  <w:abstractNum w:abstractNumId="18" w15:restartNumberingAfterBreak="0">
    <w:nsid w:val="3A4119A6"/>
    <w:multiLevelType w:val="hybridMultilevel"/>
    <w:tmpl w:val="54A4935C"/>
    <w:lvl w:ilvl="0" w:tplc="B7A85118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A45218D"/>
    <w:multiLevelType w:val="hybridMultilevel"/>
    <w:tmpl w:val="BF300528"/>
    <w:lvl w:ilvl="0" w:tplc="2F08A8DC">
      <w:start w:val="1"/>
      <w:numFmt w:val="decimal"/>
      <w:lvlText w:val="%1."/>
      <w:lvlJc w:val="left"/>
      <w:pPr>
        <w:ind w:left="2138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C6F30C3"/>
    <w:multiLevelType w:val="hybridMultilevel"/>
    <w:tmpl w:val="9CCCCCAA"/>
    <w:lvl w:ilvl="0" w:tplc="D616A086">
      <w:start w:val="1"/>
      <w:numFmt w:val="taiwaneseCountingThousand"/>
      <w:lvlText w:val="%1、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FE0439E"/>
    <w:multiLevelType w:val="hybridMultilevel"/>
    <w:tmpl w:val="DC3EF820"/>
    <w:lvl w:ilvl="0" w:tplc="04090015">
      <w:start w:val="1"/>
      <w:numFmt w:val="taiwaneseCountingThousand"/>
      <w:lvlText w:val="%1、"/>
      <w:lvlJc w:val="left"/>
      <w:pPr>
        <w:ind w:left="10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22" w15:restartNumberingAfterBreak="0">
    <w:nsid w:val="41E81F95"/>
    <w:multiLevelType w:val="hybridMultilevel"/>
    <w:tmpl w:val="31503760"/>
    <w:lvl w:ilvl="0" w:tplc="C0F04504">
      <w:start w:val="9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610206B"/>
    <w:multiLevelType w:val="hybridMultilevel"/>
    <w:tmpl w:val="C130EBA6"/>
    <w:lvl w:ilvl="0" w:tplc="DE56305E">
      <w:start w:val="1"/>
      <w:numFmt w:val="taiwaneseCountingThousand"/>
      <w:lvlText w:val="%1、"/>
      <w:lvlJc w:val="left"/>
      <w:pPr>
        <w:ind w:left="612" w:hanging="480"/>
      </w:pPr>
      <w:rPr>
        <w:rFonts w:hint="eastAsia"/>
        <w:sz w:val="22"/>
        <w:szCs w:val="2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abstractNum w:abstractNumId="24" w15:restartNumberingAfterBreak="0">
    <w:nsid w:val="4DC13C2C"/>
    <w:multiLevelType w:val="hybridMultilevel"/>
    <w:tmpl w:val="1A1C299E"/>
    <w:lvl w:ilvl="0" w:tplc="0409000F">
      <w:start w:val="1"/>
      <w:numFmt w:val="decimal"/>
      <w:lvlText w:val="%1."/>
      <w:lvlJc w:val="left"/>
      <w:pPr>
        <w:ind w:left="2563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5" w15:restartNumberingAfterBreak="0">
    <w:nsid w:val="4DF272E7"/>
    <w:multiLevelType w:val="hybridMultilevel"/>
    <w:tmpl w:val="C1CE7EA4"/>
    <w:lvl w:ilvl="0" w:tplc="DE4461D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F9F580B"/>
    <w:multiLevelType w:val="hybridMultilevel"/>
    <w:tmpl w:val="DD965F60"/>
    <w:lvl w:ilvl="0" w:tplc="D23E5412">
      <w:start w:val="1"/>
      <w:numFmt w:val="decimal"/>
      <w:lvlText w:val="%1."/>
      <w:lvlJc w:val="left"/>
      <w:pPr>
        <w:ind w:left="18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00A5DDB"/>
    <w:multiLevelType w:val="hybridMultilevel"/>
    <w:tmpl w:val="E5847CA0"/>
    <w:lvl w:ilvl="0" w:tplc="0409000F">
      <w:start w:val="1"/>
      <w:numFmt w:val="decimal"/>
      <w:lvlText w:val="%1."/>
      <w:lvlJc w:val="left"/>
      <w:pPr>
        <w:ind w:left="18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52" w:hanging="480"/>
      </w:pPr>
    </w:lvl>
    <w:lvl w:ilvl="2" w:tplc="0409001B" w:tentative="1">
      <w:start w:val="1"/>
      <w:numFmt w:val="lowerRoman"/>
      <w:lvlText w:val="%3."/>
      <w:lvlJc w:val="right"/>
      <w:pPr>
        <w:ind w:left="2832" w:hanging="480"/>
      </w:pPr>
    </w:lvl>
    <w:lvl w:ilvl="3" w:tplc="0409000F" w:tentative="1">
      <w:start w:val="1"/>
      <w:numFmt w:val="decimal"/>
      <w:lvlText w:val="%4."/>
      <w:lvlJc w:val="left"/>
      <w:pPr>
        <w:ind w:left="33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2" w:hanging="480"/>
      </w:pPr>
    </w:lvl>
    <w:lvl w:ilvl="5" w:tplc="0409001B" w:tentative="1">
      <w:start w:val="1"/>
      <w:numFmt w:val="lowerRoman"/>
      <w:lvlText w:val="%6."/>
      <w:lvlJc w:val="right"/>
      <w:pPr>
        <w:ind w:left="4272" w:hanging="480"/>
      </w:pPr>
    </w:lvl>
    <w:lvl w:ilvl="6" w:tplc="0409000F" w:tentative="1">
      <w:start w:val="1"/>
      <w:numFmt w:val="decimal"/>
      <w:lvlText w:val="%7."/>
      <w:lvlJc w:val="left"/>
      <w:pPr>
        <w:ind w:left="47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2" w:hanging="480"/>
      </w:pPr>
    </w:lvl>
    <w:lvl w:ilvl="8" w:tplc="0409001B" w:tentative="1">
      <w:start w:val="1"/>
      <w:numFmt w:val="lowerRoman"/>
      <w:lvlText w:val="%9."/>
      <w:lvlJc w:val="right"/>
      <w:pPr>
        <w:ind w:left="5712" w:hanging="480"/>
      </w:pPr>
    </w:lvl>
  </w:abstractNum>
  <w:abstractNum w:abstractNumId="28" w15:restartNumberingAfterBreak="0">
    <w:nsid w:val="5344273D"/>
    <w:multiLevelType w:val="hybridMultilevel"/>
    <w:tmpl w:val="ED265BE4"/>
    <w:lvl w:ilvl="0" w:tplc="784C9D78">
      <w:start w:val="1"/>
      <w:numFmt w:val="taiwaneseCountingThousand"/>
      <w:lvlText w:val="（%1）"/>
      <w:lvlJc w:val="left"/>
      <w:pPr>
        <w:ind w:left="2040" w:hanging="480"/>
      </w:pPr>
      <w:rPr>
        <w:rFonts w:hint="eastAsia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806" w:hanging="480"/>
      </w:pPr>
    </w:lvl>
    <w:lvl w:ilvl="2" w:tplc="0409001B" w:tentative="1">
      <w:start w:val="1"/>
      <w:numFmt w:val="lowerRoman"/>
      <w:lvlText w:val="%3."/>
      <w:lvlJc w:val="right"/>
      <w:pPr>
        <w:ind w:left="3286" w:hanging="480"/>
      </w:pPr>
    </w:lvl>
    <w:lvl w:ilvl="3" w:tplc="0409000F" w:tentative="1">
      <w:start w:val="1"/>
      <w:numFmt w:val="decimal"/>
      <w:lvlText w:val="%4."/>
      <w:lvlJc w:val="left"/>
      <w:pPr>
        <w:ind w:left="37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6" w:hanging="480"/>
      </w:pPr>
    </w:lvl>
    <w:lvl w:ilvl="5" w:tplc="0409001B" w:tentative="1">
      <w:start w:val="1"/>
      <w:numFmt w:val="lowerRoman"/>
      <w:lvlText w:val="%6."/>
      <w:lvlJc w:val="right"/>
      <w:pPr>
        <w:ind w:left="4726" w:hanging="480"/>
      </w:pPr>
    </w:lvl>
    <w:lvl w:ilvl="6" w:tplc="0409000F" w:tentative="1">
      <w:start w:val="1"/>
      <w:numFmt w:val="decimal"/>
      <w:lvlText w:val="%7."/>
      <w:lvlJc w:val="left"/>
      <w:pPr>
        <w:ind w:left="52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6" w:hanging="480"/>
      </w:pPr>
    </w:lvl>
    <w:lvl w:ilvl="8" w:tplc="0409001B" w:tentative="1">
      <w:start w:val="1"/>
      <w:numFmt w:val="lowerRoman"/>
      <w:lvlText w:val="%9."/>
      <w:lvlJc w:val="right"/>
      <w:pPr>
        <w:ind w:left="6166" w:hanging="480"/>
      </w:pPr>
    </w:lvl>
  </w:abstractNum>
  <w:abstractNum w:abstractNumId="29" w15:restartNumberingAfterBreak="0">
    <w:nsid w:val="559456EC"/>
    <w:multiLevelType w:val="hybridMultilevel"/>
    <w:tmpl w:val="8E8AA82E"/>
    <w:lvl w:ilvl="0" w:tplc="75907570">
      <w:start w:val="1"/>
      <w:numFmt w:val="taiwaneseCountingThousand"/>
      <w:lvlText w:val="%1、"/>
      <w:lvlJc w:val="left"/>
      <w:pPr>
        <w:tabs>
          <w:tab w:val="num" w:pos="784"/>
        </w:tabs>
        <w:ind w:left="784" w:hanging="480"/>
      </w:pPr>
      <w:rPr>
        <w:rFonts w:hint="eastAsia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4"/>
        </w:tabs>
        <w:ind w:left="108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4"/>
        </w:tabs>
        <w:ind w:left="156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4"/>
        </w:tabs>
        <w:ind w:left="204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4"/>
        </w:tabs>
        <w:ind w:left="252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4"/>
        </w:tabs>
        <w:ind w:left="300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4"/>
        </w:tabs>
        <w:ind w:left="348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4"/>
        </w:tabs>
        <w:ind w:left="396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4"/>
        </w:tabs>
        <w:ind w:left="4444" w:hanging="480"/>
      </w:pPr>
    </w:lvl>
  </w:abstractNum>
  <w:abstractNum w:abstractNumId="30" w15:restartNumberingAfterBreak="0">
    <w:nsid w:val="5DE613E2"/>
    <w:multiLevelType w:val="hybridMultilevel"/>
    <w:tmpl w:val="0B8E9D34"/>
    <w:lvl w:ilvl="0" w:tplc="268C3802">
      <w:start w:val="2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1" w15:restartNumberingAfterBreak="0">
    <w:nsid w:val="604170ED"/>
    <w:multiLevelType w:val="hybridMultilevel"/>
    <w:tmpl w:val="CB0299AC"/>
    <w:lvl w:ilvl="0" w:tplc="EB747D7A">
      <w:start w:val="1"/>
      <w:numFmt w:val="decimal"/>
      <w:lvlText w:val="%1."/>
      <w:lvlJc w:val="left"/>
      <w:pPr>
        <w:ind w:left="2421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32" w15:restartNumberingAfterBreak="0">
    <w:nsid w:val="65077EDF"/>
    <w:multiLevelType w:val="hybridMultilevel"/>
    <w:tmpl w:val="E6AAB624"/>
    <w:lvl w:ilvl="0" w:tplc="967C7E60">
      <w:start w:val="2"/>
      <w:numFmt w:val="decimal"/>
      <w:lvlText w:val="%1."/>
      <w:lvlJc w:val="left"/>
      <w:pPr>
        <w:ind w:left="18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86003B5"/>
    <w:multiLevelType w:val="hybridMultilevel"/>
    <w:tmpl w:val="D890C52E"/>
    <w:lvl w:ilvl="0" w:tplc="F3800750">
      <w:start w:val="2"/>
      <w:numFmt w:val="decimal"/>
      <w:lvlText w:val="%1."/>
      <w:lvlJc w:val="left"/>
      <w:pPr>
        <w:ind w:left="18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8A13626"/>
    <w:multiLevelType w:val="singleLevel"/>
    <w:tmpl w:val="E2461F3A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lang w:val="en-US"/>
      </w:rPr>
    </w:lvl>
  </w:abstractNum>
  <w:abstractNum w:abstractNumId="35" w15:restartNumberingAfterBreak="0">
    <w:nsid w:val="6E207FEE"/>
    <w:multiLevelType w:val="hybridMultilevel"/>
    <w:tmpl w:val="33CECDD0"/>
    <w:lvl w:ilvl="0" w:tplc="04090015">
      <w:start w:val="1"/>
      <w:numFmt w:val="taiwaneseCountingThousand"/>
      <w:lvlText w:val="%1、"/>
      <w:lvlJc w:val="left"/>
      <w:pPr>
        <w:ind w:left="10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36" w15:restartNumberingAfterBreak="0">
    <w:nsid w:val="6E2C517E"/>
    <w:multiLevelType w:val="hybridMultilevel"/>
    <w:tmpl w:val="13261DEC"/>
    <w:lvl w:ilvl="0" w:tplc="DACA3224">
      <w:start w:val="1"/>
      <w:numFmt w:val="taiwaneseCountingThousand"/>
      <w:lvlText w:val="%1、"/>
      <w:lvlJc w:val="left"/>
      <w:pPr>
        <w:tabs>
          <w:tab w:val="num" w:pos="2000"/>
        </w:tabs>
        <w:ind w:left="2000" w:hanging="480"/>
      </w:pPr>
      <w:rPr>
        <w:rFonts w:ascii="標楷體" w:eastAsia="標楷體" w:hAnsi="標楷體" w:hint="eastAsia"/>
        <w:sz w:val="28"/>
        <w:szCs w:val="28"/>
        <w:lang w:val="en-US"/>
      </w:rPr>
    </w:lvl>
    <w:lvl w:ilvl="1" w:tplc="2DF0B71C">
      <w:start w:val="1"/>
      <w:numFmt w:val="decimal"/>
      <w:lvlText w:val="%2."/>
      <w:lvlJc w:val="left"/>
      <w:pPr>
        <w:tabs>
          <w:tab w:val="num" w:pos="1880"/>
        </w:tabs>
        <w:ind w:left="1880" w:hanging="360"/>
      </w:pPr>
      <w:rPr>
        <w:rFonts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0"/>
        </w:tabs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40"/>
        </w:tabs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20"/>
        </w:tabs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00"/>
        </w:tabs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80"/>
        </w:tabs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60"/>
        </w:tabs>
        <w:ind w:left="5360" w:hanging="480"/>
      </w:pPr>
    </w:lvl>
  </w:abstractNum>
  <w:abstractNum w:abstractNumId="37" w15:restartNumberingAfterBreak="0">
    <w:nsid w:val="6EF44CF9"/>
    <w:multiLevelType w:val="hybridMultilevel"/>
    <w:tmpl w:val="4B9E59DE"/>
    <w:lvl w:ilvl="0" w:tplc="0EC879C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ndara" w:hAnsi="Candara" w:hint="default"/>
      </w:rPr>
    </w:lvl>
    <w:lvl w:ilvl="1" w:tplc="1778D458">
      <w:start w:val="11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ndara" w:hAnsi="Candara" w:hint="default"/>
      </w:rPr>
    </w:lvl>
    <w:lvl w:ilvl="2" w:tplc="DC80A1F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ndara" w:hAnsi="Candara" w:hint="default"/>
      </w:rPr>
    </w:lvl>
    <w:lvl w:ilvl="3" w:tplc="FA44B2F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andara" w:hAnsi="Candara" w:hint="default"/>
      </w:rPr>
    </w:lvl>
    <w:lvl w:ilvl="4" w:tplc="C512F7E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andara" w:hAnsi="Candara" w:hint="default"/>
      </w:rPr>
    </w:lvl>
    <w:lvl w:ilvl="5" w:tplc="8C4CCC1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andara" w:hAnsi="Candara" w:hint="default"/>
      </w:rPr>
    </w:lvl>
    <w:lvl w:ilvl="6" w:tplc="4BF8CDA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andara" w:hAnsi="Candara" w:hint="default"/>
      </w:rPr>
    </w:lvl>
    <w:lvl w:ilvl="7" w:tplc="3D6E0E8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andara" w:hAnsi="Candara" w:hint="default"/>
      </w:rPr>
    </w:lvl>
    <w:lvl w:ilvl="8" w:tplc="767CCE5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andara" w:hAnsi="Candara" w:hint="default"/>
      </w:rPr>
    </w:lvl>
  </w:abstractNum>
  <w:abstractNum w:abstractNumId="38" w15:restartNumberingAfterBreak="0">
    <w:nsid w:val="6EFF0DF5"/>
    <w:multiLevelType w:val="singleLevel"/>
    <w:tmpl w:val="259AE1C2"/>
    <w:lvl w:ilvl="0">
      <w:start w:val="1"/>
      <w:numFmt w:val="taiwaneseCountingThousand"/>
      <w:lvlText w:val="(%1)"/>
      <w:lvlJc w:val="left"/>
      <w:pPr>
        <w:tabs>
          <w:tab w:val="num" w:pos="1185"/>
        </w:tabs>
        <w:ind w:left="1185" w:hanging="645"/>
      </w:pPr>
      <w:rPr>
        <w:rFonts w:hint="eastAsia"/>
      </w:rPr>
    </w:lvl>
  </w:abstractNum>
  <w:abstractNum w:abstractNumId="39" w15:restartNumberingAfterBreak="0">
    <w:nsid w:val="7151756A"/>
    <w:multiLevelType w:val="hybridMultilevel"/>
    <w:tmpl w:val="E5847CA0"/>
    <w:lvl w:ilvl="0" w:tplc="0409000F">
      <w:start w:val="1"/>
      <w:numFmt w:val="decimal"/>
      <w:lvlText w:val="%1."/>
      <w:lvlJc w:val="left"/>
      <w:pPr>
        <w:ind w:left="18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52" w:hanging="480"/>
      </w:pPr>
    </w:lvl>
    <w:lvl w:ilvl="2" w:tplc="0409001B" w:tentative="1">
      <w:start w:val="1"/>
      <w:numFmt w:val="lowerRoman"/>
      <w:lvlText w:val="%3."/>
      <w:lvlJc w:val="right"/>
      <w:pPr>
        <w:ind w:left="2832" w:hanging="480"/>
      </w:pPr>
    </w:lvl>
    <w:lvl w:ilvl="3" w:tplc="0409000F" w:tentative="1">
      <w:start w:val="1"/>
      <w:numFmt w:val="decimal"/>
      <w:lvlText w:val="%4."/>
      <w:lvlJc w:val="left"/>
      <w:pPr>
        <w:ind w:left="33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2" w:hanging="480"/>
      </w:pPr>
    </w:lvl>
    <w:lvl w:ilvl="5" w:tplc="0409001B" w:tentative="1">
      <w:start w:val="1"/>
      <w:numFmt w:val="lowerRoman"/>
      <w:lvlText w:val="%6."/>
      <w:lvlJc w:val="right"/>
      <w:pPr>
        <w:ind w:left="4272" w:hanging="480"/>
      </w:pPr>
    </w:lvl>
    <w:lvl w:ilvl="6" w:tplc="0409000F" w:tentative="1">
      <w:start w:val="1"/>
      <w:numFmt w:val="decimal"/>
      <w:lvlText w:val="%7."/>
      <w:lvlJc w:val="left"/>
      <w:pPr>
        <w:ind w:left="47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2" w:hanging="480"/>
      </w:pPr>
    </w:lvl>
    <w:lvl w:ilvl="8" w:tplc="0409001B" w:tentative="1">
      <w:start w:val="1"/>
      <w:numFmt w:val="lowerRoman"/>
      <w:lvlText w:val="%9."/>
      <w:lvlJc w:val="right"/>
      <w:pPr>
        <w:ind w:left="5712" w:hanging="480"/>
      </w:pPr>
    </w:lvl>
  </w:abstractNum>
  <w:abstractNum w:abstractNumId="40" w15:restartNumberingAfterBreak="0">
    <w:nsid w:val="72481458"/>
    <w:multiLevelType w:val="hybridMultilevel"/>
    <w:tmpl w:val="A9EE795A"/>
    <w:lvl w:ilvl="0" w:tplc="89B67E7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8B33F0F"/>
    <w:multiLevelType w:val="multilevel"/>
    <w:tmpl w:val="9CCCCCAA"/>
    <w:lvl w:ilvl="0">
      <w:start w:val="1"/>
      <w:numFmt w:val="taiwaneseCountingThousand"/>
      <w:lvlText w:val="%1、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4"/>
  </w:num>
  <w:num w:numId="2">
    <w:abstractNumId w:val="38"/>
  </w:num>
  <w:num w:numId="3">
    <w:abstractNumId w:val="20"/>
  </w:num>
  <w:num w:numId="4">
    <w:abstractNumId w:val="40"/>
  </w:num>
  <w:num w:numId="5">
    <w:abstractNumId w:val="41"/>
  </w:num>
  <w:num w:numId="6">
    <w:abstractNumId w:val="2"/>
  </w:num>
  <w:num w:numId="7">
    <w:abstractNumId w:val="13"/>
  </w:num>
  <w:num w:numId="8">
    <w:abstractNumId w:val="22"/>
  </w:num>
  <w:num w:numId="9">
    <w:abstractNumId w:val="8"/>
  </w:num>
  <w:num w:numId="10">
    <w:abstractNumId w:val="29"/>
  </w:num>
  <w:num w:numId="11">
    <w:abstractNumId w:val="0"/>
  </w:num>
  <w:num w:numId="12">
    <w:abstractNumId w:val="36"/>
  </w:num>
  <w:num w:numId="13">
    <w:abstractNumId w:val="18"/>
  </w:num>
  <w:num w:numId="14">
    <w:abstractNumId w:val="37"/>
  </w:num>
  <w:num w:numId="15">
    <w:abstractNumId w:val="30"/>
  </w:num>
  <w:num w:numId="16">
    <w:abstractNumId w:val="14"/>
  </w:num>
  <w:num w:numId="17">
    <w:abstractNumId w:val="7"/>
  </w:num>
  <w:num w:numId="18">
    <w:abstractNumId w:val="31"/>
  </w:num>
  <w:num w:numId="19">
    <w:abstractNumId w:val="35"/>
  </w:num>
  <w:num w:numId="20">
    <w:abstractNumId w:val="3"/>
  </w:num>
  <w:num w:numId="21">
    <w:abstractNumId w:val="21"/>
  </w:num>
  <w:num w:numId="22">
    <w:abstractNumId w:val="10"/>
  </w:num>
  <w:num w:numId="23">
    <w:abstractNumId w:val="4"/>
  </w:num>
  <w:num w:numId="24">
    <w:abstractNumId w:val="11"/>
  </w:num>
  <w:num w:numId="25">
    <w:abstractNumId w:val="23"/>
  </w:num>
  <w:num w:numId="26">
    <w:abstractNumId w:val="16"/>
  </w:num>
  <w:num w:numId="27">
    <w:abstractNumId w:val="17"/>
  </w:num>
  <w:num w:numId="28">
    <w:abstractNumId w:val="39"/>
  </w:num>
  <w:num w:numId="29">
    <w:abstractNumId w:val="12"/>
  </w:num>
  <w:num w:numId="30">
    <w:abstractNumId w:val="5"/>
  </w:num>
  <w:num w:numId="31">
    <w:abstractNumId w:val="27"/>
  </w:num>
  <w:num w:numId="32">
    <w:abstractNumId w:val="26"/>
  </w:num>
  <w:num w:numId="33">
    <w:abstractNumId w:val="32"/>
  </w:num>
  <w:num w:numId="34">
    <w:abstractNumId w:val="33"/>
  </w:num>
  <w:num w:numId="35">
    <w:abstractNumId w:val="9"/>
  </w:num>
  <w:num w:numId="36">
    <w:abstractNumId w:val="28"/>
  </w:num>
  <w:num w:numId="37">
    <w:abstractNumId w:val="24"/>
  </w:num>
  <w:num w:numId="38">
    <w:abstractNumId w:val="6"/>
  </w:num>
  <w:num w:numId="39">
    <w:abstractNumId w:val="19"/>
  </w:num>
  <w:num w:numId="40">
    <w:abstractNumId w:val="1"/>
  </w:num>
  <w:num w:numId="41">
    <w:abstractNumId w:val="25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ACA"/>
    <w:rsid w:val="0000047A"/>
    <w:rsid w:val="000017FF"/>
    <w:rsid w:val="00002001"/>
    <w:rsid w:val="00006101"/>
    <w:rsid w:val="0000695C"/>
    <w:rsid w:val="00006B39"/>
    <w:rsid w:val="00007DFF"/>
    <w:rsid w:val="0001205C"/>
    <w:rsid w:val="000134F3"/>
    <w:rsid w:val="000135F3"/>
    <w:rsid w:val="00013E52"/>
    <w:rsid w:val="0001409D"/>
    <w:rsid w:val="0001434F"/>
    <w:rsid w:val="00014EE3"/>
    <w:rsid w:val="00017108"/>
    <w:rsid w:val="000171A6"/>
    <w:rsid w:val="000177DD"/>
    <w:rsid w:val="00017EDC"/>
    <w:rsid w:val="00020115"/>
    <w:rsid w:val="0002051C"/>
    <w:rsid w:val="0002254C"/>
    <w:rsid w:val="0002317A"/>
    <w:rsid w:val="000247C4"/>
    <w:rsid w:val="0002484F"/>
    <w:rsid w:val="00025B09"/>
    <w:rsid w:val="00026028"/>
    <w:rsid w:val="000260C6"/>
    <w:rsid w:val="00026840"/>
    <w:rsid w:val="00027850"/>
    <w:rsid w:val="000302CF"/>
    <w:rsid w:val="00030366"/>
    <w:rsid w:val="00032589"/>
    <w:rsid w:val="00033719"/>
    <w:rsid w:val="00034055"/>
    <w:rsid w:val="0003484E"/>
    <w:rsid w:val="000348C0"/>
    <w:rsid w:val="00036854"/>
    <w:rsid w:val="00037952"/>
    <w:rsid w:val="00037C28"/>
    <w:rsid w:val="00040852"/>
    <w:rsid w:val="000417D5"/>
    <w:rsid w:val="000438D1"/>
    <w:rsid w:val="00043EA2"/>
    <w:rsid w:val="00044051"/>
    <w:rsid w:val="000447DB"/>
    <w:rsid w:val="00044D73"/>
    <w:rsid w:val="00047270"/>
    <w:rsid w:val="00047AC7"/>
    <w:rsid w:val="00051E83"/>
    <w:rsid w:val="0005451D"/>
    <w:rsid w:val="00054A0F"/>
    <w:rsid w:val="00056BE4"/>
    <w:rsid w:val="0005707D"/>
    <w:rsid w:val="00060056"/>
    <w:rsid w:val="000621F8"/>
    <w:rsid w:val="00062B07"/>
    <w:rsid w:val="00062CB2"/>
    <w:rsid w:val="00063380"/>
    <w:rsid w:val="0006349E"/>
    <w:rsid w:val="00063AB8"/>
    <w:rsid w:val="0006413E"/>
    <w:rsid w:val="00065B9E"/>
    <w:rsid w:val="00071E60"/>
    <w:rsid w:val="00071ED9"/>
    <w:rsid w:val="00072A33"/>
    <w:rsid w:val="0008001C"/>
    <w:rsid w:val="00081EA5"/>
    <w:rsid w:val="0008315B"/>
    <w:rsid w:val="0008677C"/>
    <w:rsid w:val="0008723A"/>
    <w:rsid w:val="00087C5B"/>
    <w:rsid w:val="00090A43"/>
    <w:rsid w:val="00091A17"/>
    <w:rsid w:val="00091AB8"/>
    <w:rsid w:val="00091C9A"/>
    <w:rsid w:val="000934C1"/>
    <w:rsid w:val="00093587"/>
    <w:rsid w:val="00093EAF"/>
    <w:rsid w:val="00094B06"/>
    <w:rsid w:val="0009502E"/>
    <w:rsid w:val="00097487"/>
    <w:rsid w:val="00097E70"/>
    <w:rsid w:val="00097F14"/>
    <w:rsid w:val="000A0261"/>
    <w:rsid w:val="000A18C4"/>
    <w:rsid w:val="000A1B24"/>
    <w:rsid w:val="000A254B"/>
    <w:rsid w:val="000A2AFC"/>
    <w:rsid w:val="000A44CB"/>
    <w:rsid w:val="000A5F2C"/>
    <w:rsid w:val="000A6742"/>
    <w:rsid w:val="000A77F6"/>
    <w:rsid w:val="000A7994"/>
    <w:rsid w:val="000B025A"/>
    <w:rsid w:val="000B0B24"/>
    <w:rsid w:val="000B1941"/>
    <w:rsid w:val="000B1FD0"/>
    <w:rsid w:val="000B2489"/>
    <w:rsid w:val="000B3606"/>
    <w:rsid w:val="000B4301"/>
    <w:rsid w:val="000B4317"/>
    <w:rsid w:val="000B4CB6"/>
    <w:rsid w:val="000B7BE8"/>
    <w:rsid w:val="000B7F04"/>
    <w:rsid w:val="000C06D1"/>
    <w:rsid w:val="000C1512"/>
    <w:rsid w:val="000C2BBD"/>
    <w:rsid w:val="000C2DBA"/>
    <w:rsid w:val="000C3FF1"/>
    <w:rsid w:val="000C4A6B"/>
    <w:rsid w:val="000C5323"/>
    <w:rsid w:val="000C583B"/>
    <w:rsid w:val="000C59E8"/>
    <w:rsid w:val="000C608A"/>
    <w:rsid w:val="000C6853"/>
    <w:rsid w:val="000C691B"/>
    <w:rsid w:val="000C7AE9"/>
    <w:rsid w:val="000C7B06"/>
    <w:rsid w:val="000D03F5"/>
    <w:rsid w:val="000D06C4"/>
    <w:rsid w:val="000D0D7B"/>
    <w:rsid w:val="000D1222"/>
    <w:rsid w:val="000D2F7A"/>
    <w:rsid w:val="000D43CF"/>
    <w:rsid w:val="000D4778"/>
    <w:rsid w:val="000D485E"/>
    <w:rsid w:val="000D48AE"/>
    <w:rsid w:val="000D5C73"/>
    <w:rsid w:val="000E0B4F"/>
    <w:rsid w:val="000E147F"/>
    <w:rsid w:val="000E1958"/>
    <w:rsid w:val="000E213E"/>
    <w:rsid w:val="000E40C9"/>
    <w:rsid w:val="000E440C"/>
    <w:rsid w:val="000F1033"/>
    <w:rsid w:val="000F13E8"/>
    <w:rsid w:val="000F156A"/>
    <w:rsid w:val="000F168E"/>
    <w:rsid w:val="000F17F9"/>
    <w:rsid w:val="000F2E08"/>
    <w:rsid w:val="000F3904"/>
    <w:rsid w:val="000F47BB"/>
    <w:rsid w:val="000F5DEA"/>
    <w:rsid w:val="000F63C9"/>
    <w:rsid w:val="000F6923"/>
    <w:rsid w:val="000F6EF0"/>
    <w:rsid w:val="001000B0"/>
    <w:rsid w:val="00101499"/>
    <w:rsid w:val="00101A9D"/>
    <w:rsid w:val="001025A0"/>
    <w:rsid w:val="0010609D"/>
    <w:rsid w:val="00106246"/>
    <w:rsid w:val="001079D2"/>
    <w:rsid w:val="00110973"/>
    <w:rsid w:val="00111460"/>
    <w:rsid w:val="001114C0"/>
    <w:rsid w:val="001120C9"/>
    <w:rsid w:val="00112808"/>
    <w:rsid w:val="00113A45"/>
    <w:rsid w:val="0011525A"/>
    <w:rsid w:val="001168FC"/>
    <w:rsid w:val="001176AF"/>
    <w:rsid w:val="001208AF"/>
    <w:rsid w:val="001212BB"/>
    <w:rsid w:val="00121654"/>
    <w:rsid w:val="0012172E"/>
    <w:rsid w:val="00121778"/>
    <w:rsid w:val="0012374B"/>
    <w:rsid w:val="00123C7A"/>
    <w:rsid w:val="001269C3"/>
    <w:rsid w:val="001301B4"/>
    <w:rsid w:val="00130DF4"/>
    <w:rsid w:val="00131723"/>
    <w:rsid w:val="00131D9E"/>
    <w:rsid w:val="00132E52"/>
    <w:rsid w:val="001336A4"/>
    <w:rsid w:val="0013381F"/>
    <w:rsid w:val="00133C3D"/>
    <w:rsid w:val="00134893"/>
    <w:rsid w:val="00135CAA"/>
    <w:rsid w:val="00141B97"/>
    <w:rsid w:val="00143A5C"/>
    <w:rsid w:val="00143DDB"/>
    <w:rsid w:val="00144A6D"/>
    <w:rsid w:val="0014593F"/>
    <w:rsid w:val="001460D6"/>
    <w:rsid w:val="001461E7"/>
    <w:rsid w:val="0015513E"/>
    <w:rsid w:val="00155A0B"/>
    <w:rsid w:val="00155BA5"/>
    <w:rsid w:val="001566EF"/>
    <w:rsid w:val="00161037"/>
    <w:rsid w:val="001621E9"/>
    <w:rsid w:val="001628B5"/>
    <w:rsid w:val="00165337"/>
    <w:rsid w:val="0016555D"/>
    <w:rsid w:val="00166300"/>
    <w:rsid w:val="00167A1A"/>
    <w:rsid w:val="00167BEC"/>
    <w:rsid w:val="00170597"/>
    <w:rsid w:val="001706BF"/>
    <w:rsid w:val="00170D44"/>
    <w:rsid w:val="00171FC9"/>
    <w:rsid w:val="00172525"/>
    <w:rsid w:val="001743BE"/>
    <w:rsid w:val="00174FA4"/>
    <w:rsid w:val="00175828"/>
    <w:rsid w:val="0017586E"/>
    <w:rsid w:val="001763A5"/>
    <w:rsid w:val="00177D51"/>
    <w:rsid w:val="00180A99"/>
    <w:rsid w:val="001810D6"/>
    <w:rsid w:val="0018223D"/>
    <w:rsid w:val="00182ABE"/>
    <w:rsid w:val="00187350"/>
    <w:rsid w:val="00190103"/>
    <w:rsid w:val="001901BD"/>
    <w:rsid w:val="001902E9"/>
    <w:rsid w:val="001905DE"/>
    <w:rsid w:val="0019143F"/>
    <w:rsid w:val="00191C2F"/>
    <w:rsid w:val="0019296D"/>
    <w:rsid w:val="00193052"/>
    <w:rsid w:val="00196C6F"/>
    <w:rsid w:val="00196CB2"/>
    <w:rsid w:val="00196EA3"/>
    <w:rsid w:val="001A0D0B"/>
    <w:rsid w:val="001A0DC4"/>
    <w:rsid w:val="001A140A"/>
    <w:rsid w:val="001A1E21"/>
    <w:rsid w:val="001A2873"/>
    <w:rsid w:val="001A2D1B"/>
    <w:rsid w:val="001A36E3"/>
    <w:rsid w:val="001A4B9A"/>
    <w:rsid w:val="001A5391"/>
    <w:rsid w:val="001B1219"/>
    <w:rsid w:val="001B1EFC"/>
    <w:rsid w:val="001B603B"/>
    <w:rsid w:val="001B66CD"/>
    <w:rsid w:val="001B7EE2"/>
    <w:rsid w:val="001C2684"/>
    <w:rsid w:val="001C367F"/>
    <w:rsid w:val="001C3D5A"/>
    <w:rsid w:val="001C4759"/>
    <w:rsid w:val="001C5248"/>
    <w:rsid w:val="001D0759"/>
    <w:rsid w:val="001D0914"/>
    <w:rsid w:val="001D0F02"/>
    <w:rsid w:val="001D40D6"/>
    <w:rsid w:val="001D477A"/>
    <w:rsid w:val="001D6E83"/>
    <w:rsid w:val="001D72DE"/>
    <w:rsid w:val="001E0439"/>
    <w:rsid w:val="001E052A"/>
    <w:rsid w:val="001E063C"/>
    <w:rsid w:val="001E06A5"/>
    <w:rsid w:val="001E09BF"/>
    <w:rsid w:val="001E0AFF"/>
    <w:rsid w:val="001E1621"/>
    <w:rsid w:val="001E1C12"/>
    <w:rsid w:val="001E2A95"/>
    <w:rsid w:val="001E33CD"/>
    <w:rsid w:val="001E3CBA"/>
    <w:rsid w:val="001E4ACA"/>
    <w:rsid w:val="001E52CC"/>
    <w:rsid w:val="001E58D9"/>
    <w:rsid w:val="001E6C9C"/>
    <w:rsid w:val="001F06D3"/>
    <w:rsid w:val="001F0971"/>
    <w:rsid w:val="001F15A9"/>
    <w:rsid w:val="001F1A3C"/>
    <w:rsid w:val="001F2064"/>
    <w:rsid w:val="001F2947"/>
    <w:rsid w:val="001F2BBD"/>
    <w:rsid w:val="001F2DC7"/>
    <w:rsid w:val="001F332D"/>
    <w:rsid w:val="001F4D32"/>
    <w:rsid w:val="001F7509"/>
    <w:rsid w:val="00201A33"/>
    <w:rsid w:val="00203484"/>
    <w:rsid w:val="002047EC"/>
    <w:rsid w:val="00204DE1"/>
    <w:rsid w:val="002115FF"/>
    <w:rsid w:val="00212329"/>
    <w:rsid w:val="00212AA3"/>
    <w:rsid w:val="002133C1"/>
    <w:rsid w:val="00214962"/>
    <w:rsid w:val="00215CB0"/>
    <w:rsid w:val="00215EDA"/>
    <w:rsid w:val="002162D7"/>
    <w:rsid w:val="00217042"/>
    <w:rsid w:val="002173F5"/>
    <w:rsid w:val="00222CAA"/>
    <w:rsid w:val="0022390F"/>
    <w:rsid w:val="00225029"/>
    <w:rsid w:val="002259CF"/>
    <w:rsid w:val="00225E27"/>
    <w:rsid w:val="002263D0"/>
    <w:rsid w:val="00230435"/>
    <w:rsid w:val="002309FA"/>
    <w:rsid w:val="00231E1C"/>
    <w:rsid w:val="00234223"/>
    <w:rsid w:val="00235202"/>
    <w:rsid w:val="00236C30"/>
    <w:rsid w:val="00237422"/>
    <w:rsid w:val="0023775A"/>
    <w:rsid w:val="00240A26"/>
    <w:rsid w:val="00241B6F"/>
    <w:rsid w:val="00241D1E"/>
    <w:rsid w:val="002429B4"/>
    <w:rsid w:val="00242F9A"/>
    <w:rsid w:val="00243673"/>
    <w:rsid w:val="002440AA"/>
    <w:rsid w:val="002443DD"/>
    <w:rsid w:val="002445DD"/>
    <w:rsid w:val="00244DD0"/>
    <w:rsid w:val="00245BD5"/>
    <w:rsid w:val="00246ACB"/>
    <w:rsid w:val="00246E56"/>
    <w:rsid w:val="002500F0"/>
    <w:rsid w:val="00250127"/>
    <w:rsid w:val="00250BFD"/>
    <w:rsid w:val="002526E9"/>
    <w:rsid w:val="00252A38"/>
    <w:rsid w:val="002531CE"/>
    <w:rsid w:val="00253238"/>
    <w:rsid w:val="002533B6"/>
    <w:rsid w:val="00256BC8"/>
    <w:rsid w:val="00257692"/>
    <w:rsid w:val="00257772"/>
    <w:rsid w:val="00260276"/>
    <w:rsid w:val="002627B4"/>
    <w:rsid w:val="00263890"/>
    <w:rsid w:val="002653CA"/>
    <w:rsid w:val="00265BB8"/>
    <w:rsid w:val="00266B94"/>
    <w:rsid w:val="0026716D"/>
    <w:rsid w:val="00273361"/>
    <w:rsid w:val="00273CC2"/>
    <w:rsid w:val="00274AC4"/>
    <w:rsid w:val="00275E8E"/>
    <w:rsid w:val="002775C9"/>
    <w:rsid w:val="002776DC"/>
    <w:rsid w:val="00281054"/>
    <w:rsid w:val="002817E4"/>
    <w:rsid w:val="002818FD"/>
    <w:rsid w:val="00283A48"/>
    <w:rsid w:val="00283FB2"/>
    <w:rsid w:val="00284578"/>
    <w:rsid w:val="00285892"/>
    <w:rsid w:val="0028752C"/>
    <w:rsid w:val="002875FD"/>
    <w:rsid w:val="00292E47"/>
    <w:rsid w:val="00294771"/>
    <w:rsid w:val="00295B33"/>
    <w:rsid w:val="002963F3"/>
    <w:rsid w:val="00297597"/>
    <w:rsid w:val="002978BA"/>
    <w:rsid w:val="002A0C52"/>
    <w:rsid w:val="002A1445"/>
    <w:rsid w:val="002A2E49"/>
    <w:rsid w:val="002A3558"/>
    <w:rsid w:val="002A37B1"/>
    <w:rsid w:val="002A3D43"/>
    <w:rsid w:val="002A44F8"/>
    <w:rsid w:val="002A478F"/>
    <w:rsid w:val="002A4A23"/>
    <w:rsid w:val="002A4B63"/>
    <w:rsid w:val="002A5BBE"/>
    <w:rsid w:val="002A7398"/>
    <w:rsid w:val="002A7C8D"/>
    <w:rsid w:val="002B04BA"/>
    <w:rsid w:val="002B0E09"/>
    <w:rsid w:val="002B2C25"/>
    <w:rsid w:val="002B6FD7"/>
    <w:rsid w:val="002B72E7"/>
    <w:rsid w:val="002B7931"/>
    <w:rsid w:val="002B7BF5"/>
    <w:rsid w:val="002C060B"/>
    <w:rsid w:val="002C0EE6"/>
    <w:rsid w:val="002C1DF8"/>
    <w:rsid w:val="002C2342"/>
    <w:rsid w:val="002C2741"/>
    <w:rsid w:val="002C2949"/>
    <w:rsid w:val="002C3E4D"/>
    <w:rsid w:val="002C3EA0"/>
    <w:rsid w:val="002C4D16"/>
    <w:rsid w:val="002C5CF2"/>
    <w:rsid w:val="002C672D"/>
    <w:rsid w:val="002C77A9"/>
    <w:rsid w:val="002D08EE"/>
    <w:rsid w:val="002D45E9"/>
    <w:rsid w:val="002D59BD"/>
    <w:rsid w:val="002D6EC2"/>
    <w:rsid w:val="002D73B2"/>
    <w:rsid w:val="002E0832"/>
    <w:rsid w:val="002E0D9E"/>
    <w:rsid w:val="002E0EAF"/>
    <w:rsid w:val="002E0EFF"/>
    <w:rsid w:val="002E2ED8"/>
    <w:rsid w:val="002E3665"/>
    <w:rsid w:val="002E4C8E"/>
    <w:rsid w:val="002E5090"/>
    <w:rsid w:val="002E6206"/>
    <w:rsid w:val="002E696D"/>
    <w:rsid w:val="002E6C91"/>
    <w:rsid w:val="002E73A3"/>
    <w:rsid w:val="002F0AA8"/>
    <w:rsid w:val="002F0E57"/>
    <w:rsid w:val="002F0E7F"/>
    <w:rsid w:val="002F1145"/>
    <w:rsid w:val="002F2A2C"/>
    <w:rsid w:val="002F2C49"/>
    <w:rsid w:val="002F32F2"/>
    <w:rsid w:val="002F4B31"/>
    <w:rsid w:val="002F5E29"/>
    <w:rsid w:val="002F64F3"/>
    <w:rsid w:val="002F695A"/>
    <w:rsid w:val="002F7D68"/>
    <w:rsid w:val="0030107D"/>
    <w:rsid w:val="00301268"/>
    <w:rsid w:val="00301343"/>
    <w:rsid w:val="00301BFD"/>
    <w:rsid w:val="00307026"/>
    <w:rsid w:val="00310DEF"/>
    <w:rsid w:val="003136AA"/>
    <w:rsid w:val="00314D8D"/>
    <w:rsid w:val="00316197"/>
    <w:rsid w:val="003204CD"/>
    <w:rsid w:val="00320624"/>
    <w:rsid w:val="00320948"/>
    <w:rsid w:val="00320AB7"/>
    <w:rsid w:val="00320FB2"/>
    <w:rsid w:val="0032180E"/>
    <w:rsid w:val="003223F8"/>
    <w:rsid w:val="0032318A"/>
    <w:rsid w:val="0032335A"/>
    <w:rsid w:val="00324150"/>
    <w:rsid w:val="00325507"/>
    <w:rsid w:val="00325A65"/>
    <w:rsid w:val="00326FA9"/>
    <w:rsid w:val="00330747"/>
    <w:rsid w:val="003317BA"/>
    <w:rsid w:val="0033181F"/>
    <w:rsid w:val="003328CF"/>
    <w:rsid w:val="00332F9C"/>
    <w:rsid w:val="00334567"/>
    <w:rsid w:val="0033475E"/>
    <w:rsid w:val="00334A18"/>
    <w:rsid w:val="003358A5"/>
    <w:rsid w:val="00336C94"/>
    <w:rsid w:val="00340114"/>
    <w:rsid w:val="00340A2B"/>
    <w:rsid w:val="003426F1"/>
    <w:rsid w:val="00343A7F"/>
    <w:rsid w:val="003463DB"/>
    <w:rsid w:val="0034665D"/>
    <w:rsid w:val="0034679E"/>
    <w:rsid w:val="003518A6"/>
    <w:rsid w:val="00353A15"/>
    <w:rsid w:val="00354689"/>
    <w:rsid w:val="00354AC5"/>
    <w:rsid w:val="00355193"/>
    <w:rsid w:val="00355480"/>
    <w:rsid w:val="003571A5"/>
    <w:rsid w:val="0035765E"/>
    <w:rsid w:val="00361AD6"/>
    <w:rsid w:val="00362FF0"/>
    <w:rsid w:val="00363543"/>
    <w:rsid w:val="0036450D"/>
    <w:rsid w:val="0036607B"/>
    <w:rsid w:val="003667EE"/>
    <w:rsid w:val="00367D12"/>
    <w:rsid w:val="0037016B"/>
    <w:rsid w:val="00371274"/>
    <w:rsid w:val="003712EE"/>
    <w:rsid w:val="00371708"/>
    <w:rsid w:val="00372061"/>
    <w:rsid w:val="00373748"/>
    <w:rsid w:val="00373B1C"/>
    <w:rsid w:val="00377CF9"/>
    <w:rsid w:val="0038006F"/>
    <w:rsid w:val="00380446"/>
    <w:rsid w:val="00381B6B"/>
    <w:rsid w:val="0038642B"/>
    <w:rsid w:val="0038663B"/>
    <w:rsid w:val="003867F4"/>
    <w:rsid w:val="003871E6"/>
    <w:rsid w:val="00387733"/>
    <w:rsid w:val="00392746"/>
    <w:rsid w:val="0039284A"/>
    <w:rsid w:val="00393B3B"/>
    <w:rsid w:val="00394B39"/>
    <w:rsid w:val="00395EDB"/>
    <w:rsid w:val="00396559"/>
    <w:rsid w:val="00397836"/>
    <w:rsid w:val="003A0523"/>
    <w:rsid w:val="003A0C27"/>
    <w:rsid w:val="003A0FBB"/>
    <w:rsid w:val="003A1401"/>
    <w:rsid w:val="003A1F35"/>
    <w:rsid w:val="003A596C"/>
    <w:rsid w:val="003A6D7A"/>
    <w:rsid w:val="003B04C0"/>
    <w:rsid w:val="003B1050"/>
    <w:rsid w:val="003B1726"/>
    <w:rsid w:val="003B1DF6"/>
    <w:rsid w:val="003B2019"/>
    <w:rsid w:val="003B2AEE"/>
    <w:rsid w:val="003B4AC5"/>
    <w:rsid w:val="003B4F6E"/>
    <w:rsid w:val="003B558D"/>
    <w:rsid w:val="003B5E3D"/>
    <w:rsid w:val="003C033A"/>
    <w:rsid w:val="003C0624"/>
    <w:rsid w:val="003C223F"/>
    <w:rsid w:val="003C2796"/>
    <w:rsid w:val="003C2E80"/>
    <w:rsid w:val="003C2E8A"/>
    <w:rsid w:val="003C43E4"/>
    <w:rsid w:val="003C5CE9"/>
    <w:rsid w:val="003C6118"/>
    <w:rsid w:val="003C692E"/>
    <w:rsid w:val="003C6D13"/>
    <w:rsid w:val="003C6DE9"/>
    <w:rsid w:val="003C792D"/>
    <w:rsid w:val="003C7CD4"/>
    <w:rsid w:val="003D0234"/>
    <w:rsid w:val="003D1238"/>
    <w:rsid w:val="003D3D24"/>
    <w:rsid w:val="003D3FF4"/>
    <w:rsid w:val="003D4566"/>
    <w:rsid w:val="003D538E"/>
    <w:rsid w:val="003E027C"/>
    <w:rsid w:val="003E051D"/>
    <w:rsid w:val="003E11C7"/>
    <w:rsid w:val="003E3261"/>
    <w:rsid w:val="003E383F"/>
    <w:rsid w:val="003E4E76"/>
    <w:rsid w:val="003E4ECF"/>
    <w:rsid w:val="003E5D58"/>
    <w:rsid w:val="003E60A8"/>
    <w:rsid w:val="003E6E67"/>
    <w:rsid w:val="003E75E8"/>
    <w:rsid w:val="003E7EB4"/>
    <w:rsid w:val="003F0840"/>
    <w:rsid w:val="003F3668"/>
    <w:rsid w:val="003F39D7"/>
    <w:rsid w:val="003F4591"/>
    <w:rsid w:val="003F46A0"/>
    <w:rsid w:val="003F4C16"/>
    <w:rsid w:val="003F5D71"/>
    <w:rsid w:val="003F60CA"/>
    <w:rsid w:val="003F6655"/>
    <w:rsid w:val="003F7449"/>
    <w:rsid w:val="003F7488"/>
    <w:rsid w:val="004005D8"/>
    <w:rsid w:val="00401D8A"/>
    <w:rsid w:val="00401F30"/>
    <w:rsid w:val="0040215B"/>
    <w:rsid w:val="0040268C"/>
    <w:rsid w:val="0040347F"/>
    <w:rsid w:val="00403965"/>
    <w:rsid w:val="00404156"/>
    <w:rsid w:val="0040473F"/>
    <w:rsid w:val="00404BEE"/>
    <w:rsid w:val="00404D2B"/>
    <w:rsid w:val="00406B9D"/>
    <w:rsid w:val="00407CD3"/>
    <w:rsid w:val="00412FAB"/>
    <w:rsid w:val="004134EC"/>
    <w:rsid w:val="00413C82"/>
    <w:rsid w:val="004142AD"/>
    <w:rsid w:val="004143C7"/>
    <w:rsid w:val="00414C38"/>
    <w:rsid w:val="004164CE"/>
    <w:rsid w:val="00421731"/>
    <w:rsid w:val="00421E6D"/>
    <w:rsid w:val="00422D93"/>
    <w:rsid w:val="00425150"/>
    <w:rsid w:val="00425264"/>
    <w:rsid w:val="00425736"/>
    <w:rsid w:val="00426D69"/>
    <w:rsid w:val="0043037D"/>
    <w:rsid w:val="00430C37"/>
    <w:rsid w:val="0043401D"/>
    <w:rsid w:val="00434167"/>
    <w:rsid w:val="004359BE"/>
    <w:rsid w:val="00436D9E"/>
    <w:rsid w:val="00437683"/>
    <w:rsid w:val="00437FBB"/>
    <w:rsid w:val="00440A06"/>
    <w:rsid w:val="00440FD6"/>
    <w:rsid w:val="00441C5D"/>
    <w:rsid w:val="00442216"/>
    <w:rsid w:val="00443F05"/>
    <w:rsid w:val="00444183"/>
    <w:rsid w:val="0044575E"/>
    <w:rsid w:val="004469AC"/>
    <w:rsid w:val="004470D1"/>
    <w:rsid w:val="0045086B"/>
    <w:rsid w:val="004518D2"/>
    <w:rsid w:val="00453194"/>
    <w:rsid w:val="00456023"/>
    <w:rsid w:val="004562D4"/>
    <w:rsid w:val="00457769"/>
    <w:rsid w:val="0045794A"/>
    <w:rsid w:val="00460BE7"/>
    <w:rsid w:val="00461228"/>
    <w:rsid w:val="00462808"/>
    <w:rsid w:val="00463519"/>
    <w:rsid w:val="004638F8"/>
    <w:rsid w:val="004647B1"/>
    <w:rsid w:val="004652AA"/>
    <w:rsid w:val="00466486"/>
    <w:rsid w:val="0046692A"/>
    <w:rsid w:val="0046718F"/>
    <w:rsid w:val="004671F0"/>
    <w:rsid w:val="00467757"/>
    <w:rsid w:val="0047160A"/>
    <w:rsid w:val="00471CE9"/>
    <w:rsid w:val="00472A30"/>
    <w:rsid w:val="00474426"/>
    <w:rsid w:val="0047562D"/>
    <w:rsid w:val="00476139"/>
    <w:rsid w:val="00480450"/>
    <w:rsid w:val="004816D5"/>
    <w:rsid w:val="00482729"/>
    <w:rsid w:val="00482F16"/>
    <w:rsid w:val="0048354E"/>
    <w:rsid w:val="00484B1C"/>
    <w:rsid w:val="00486C93"/>
    <w:rsid w:val="00487089"/>
    <w:rsid w:val="00487D8E"/>
    <w:rsid w:val="00490477"/>
    <w:rsid w:val="004928FE"/>
    <w:rsid w:val="00492AAA"/>
    <w:rsid w:val="004935D9"/>
    <w:rsid w:val="004936EC"/>
    <w:rsid w:val="00493EC3"/>
    <w:rsid w:val="004940A8"/>
    <w:rsid w:val="004943F8"/>
    <w:rsid w:val="00494C03"/>
    <w:rsid w:val="00495418"/>
    <w:rsid w:val="00495447"/>
    <w:rsid w:val="004964CF"/>
    <w:rsid w:val="0049698A"/>
    <w:rsid w:val="004969B9"/>
    <w:rsid w:val="004979EF"/>
    <w:rsid w:val="004A0BFC"/>
    <w:rsid w:val="004A0C48"/>
    <w:rsid w:val="004A2528"/>
    <w:rsid w:val="004A2547"/>
    <w:rsid w:val="004A3BC1"/>
    <w:rsid w:val="004A4912"/>
    <w:rsid w:val="004A4A96"/>
    <w:rsid w:val="004A5B4A"/>
    <w:rsid w:val="004A6504"/>
    <w:rsid w:val="004A6E6F"/>
    <w:rsid w:val="004A7FD6"/>
    <w:rsid w:val="004B06E4"/>
    <w:rsid w:val="004B09D9"/>
    <w:rsid w:val="004B0BFE"/>
    <w:rsid w:val="004B32A6"/>
    <w:rsid w:val="004B4267"/>
    <w:rsid w:val="004B576F"/>
    <w:rsid w:val="004B6C32"/>
    <w:rsid w:val="004B710E"/>
    <w:rsid w:val="004B7CB8"/>
    <w:rsid w:val="004C3DA6"/>
    <w:rsid w:val="004C448E"/>
    <w:rsid w:val="004C55EC"/>
    <w:rsid w:val="004C56DB"/>
    <w:rsid w:val="004C5851"/>
    <w:rsid w:val="004C5938"/>
    <w:rsid w:val="004C5CFF"/>
    <w:rsid w:val="004C5EAB"/>
    <w:rsid w:val="004C67D5"/>
    <w:rsid w:val="004C7531"/>
    <w:rsid w:val="004D2161"/>
    <w:rsid w:val="004D2611"/>
    <w:rsid w:val="004D2B20"/>
    <w:rsid w:val="004D352A"/>
    <w:rsid w:val="004D3864"/>
    <w:rsid w:val="004D5334"/>
    <w:rsid w:val="004D6049"/>
    <w:rsid w:val="004E0C38"/>
    <w:rsid w:val="004E18E1"/>
    <w:rsid w:val="004E2046"/>
    <w:rsid w:val="004E39D0"/>
    <w:rsid w:val="004E3ADB"/>
    <w:rsid w:val="004E434D"/>
    <w:rsid w:val="004E4D01"/>
    <w:rsid w:val="004E552B"/>
    <w:rsid w:val="004E5FE1"/>
    <w:rsid w:val="004E7AF0"/>
    <w:rsid w:val="004F034B"/>
    <w:rsid w:val="004F0743"/>
    <w:rsid w:val="004F141F"/>
    <w:rsid w:val="004F1ADF"/>
    <w:rsid w:val="004F1B24"/>
    <w:rsid w:val="004F1F82"/>
    <w:rsid w:val="004F2C16"/>
    <w:rsid w:val="004F3711"/>
    <w:rsid w:val="004F3E14"/>
    <w:rsid w:val="004F46BF"/>
    <w:rsid w:val="004F6CA5"/>
    <w:rsid w:val="00501085"/>
    <w:rsid w:val="005015CA"/>
    <w:rsid w:val="00501AB9"/>
    <w:rsid w:val="005039A2"/>
    <w:rsid w:val="00503B2F"/>
    <w:rsid w:val="005040C4"/>
    <w:rsid w:val="005044CF"/>
    <w:rsid w:val="00505B92"/>
    <w:rsid w:val="005069BE"/>
    <w:rsid w:val="00510C84"/>
    <w:rsid w:val="00511B3D"/>
    <w:rsid w:val="00513F7F"/>
    <w:rsid w:val="0051402E"/>
    <w:rsid w:val="00517519"/>
    <w:rsid w:val="00517BCB"/>
    <w:rsid w:val="00520123"/>
    <w:rsid w:val="00520206"/>
    <w:rsid w:val="00520B02"/>
    <w:rsid w:val="00521682"/>
    <w:rsid w:val="00521FA2"/>
    <w:rsid w:val="00522DAC"/>
    <w:rsid w:val="00523196"/>
    <w:rsid w:val="00526B15"/>
    <w:rsid w:val="00530554"/>
    <w:rsid w:val="00531D08"/>
    <w:rsid w:val="005340B6"/>
    <w:rsid w:val="00535550"/>
    <w:rsid w:val="00535B79"/>
    <w:rsid w:val="00536E43"/>
    <w:rsid w:val="0054012A"/>
    <w:rsid w:val="00542825"/>
    <w:rsid w:val="00542B68"/>
    <w:rsid w:val="005432B5"/>
    <w:rsid w:val="0054446B"/>
    <w:rsid w:val="00544CA2"/>
    <w:rsid w:val="00545430"/>
    <w:rsid w:val="005462FB"/>
    <w:rsid w:val="005468E8"/>
    <w:rsid w:val="005469AE"/>
    <w:rsid w:val="00546D85"/>
    <w:rsid w:val="00547858"/>
    <w:rsid w:val="00547A00"/>
    <w:rsid w:val="00550708"/>
    <w:rsid w:val="00550CE2"/>
    <w:rsid w:val="0055290A"/>
    <w:rsid w:val="00552F18"/>
    <w:rsid w:val="005530BB"/>
    <w:rsid w:val="00553F63"/>
    <w:rsid w:val="005541BF"/>
    <w:rsid w:val="0055550D"/>
    <w:rsid w:val="00555944"/>
    <w:rsid w:val="00560B9B"/>
    <w:rsid w:val="00561345"/>
    <w:rsid w:val="00563959"/>
    <w:rsid w:val="00563D61"/>
    <w:rsid w:val="00564002"/>
    <w:rsid w:val="005643E5"/>
    <w:rsid w:val="00564E64"/>
    <w:rsid w:val="00565273"/>
    <w:rsid w:val="00567767"/>
    <w:rsid w:val="0057098E"/>
    <w:rsid w:val="005716AC"/>
    <w:rsid w:val="0057266B"/>
    <w:rsid w:val="005727A3"/>
    <w:rsid w:val="0057285F"/>
    <w:rsid w:val="00572C66"/>
    <w:rsid w:val="0057354C"/>
    <w:rsid w:val="0057501F"/>
    <w:rsid w:val="00575439"/>
    <w:rsid w:val="00575929"/>
    <w:rsid w:val="005833F7"/>
    <w:rsid w:val="0058538C"/>
    <w:rsid w:val="005858B4"/>
    <w:rsid w:val="005863C6"/>
    <w:rsid w:val="0059033C"/>
    <w:rsid w:val="0059195B"/>
    <w:rsid w:val="0059420B"/>
    <w:rsid w:val="00595661"/>
    <w:rsid w:val="00596D3C"/>
    <w:rsid w:val="005A0FC3"/>
    <w:rsid w:val="005A1C22"/>
    <w:rsid w:val="005A28C3"/>
    <w:rsid w:val="005A3524"/>
    <w:rsid w:val="005A3CE7"/>
    <w:rsid w:val="005A4C00"/>
    <w:rsid w:val="005A514D"/>
    <w:rsid w:val="005A71FB"/>
    <w:rsid w:val="005A7973"/>
    <w:rsid w:val="005A7CE7"/>
    <w:rsid w:val="005B0169"/>
    <w:rsid w:val="005B0B6B"/>
    <w:rsid w:val="005B1D11"/>
    <w:rsid w:val="005B34BF"/>
    <w:rsid w:val="005B3591"/>
    <w:rsid w:val="005B3E3D"/>
    <w:rsid w:val="005B3EFE"/>
    <w:rsid w:val="005B4966"/>
    <w:rsid w:val="005B7ACB"/>
    <w:rsid w:val="005C0594"/>
    <w:rsid w:val="005C06F8"/>
    <w:rsid w:val="005C1B0E"/>
    <w:rsid w:val="005C2764"/>
    <w:rsid w:val="005C2B51"/>
    <w:rsid w:val="005C321E"/>
    <w:rsid w:val="005C3B09"/>
    <w:rsid w:val="005C4A56"/>
    <w:rsid w:val="005C5C2D"/>
    <w:rsid w:val="005C77DC"/>
    <w:rsid w:val="005C78A1"/>
    <w:rsid w:val="005D0392"/>
    <w:rsid w:val="005D04AD"/>
    <w:rsid w:val="005D1433"/>
    <w:rsid w:val="005D346E"/>
    <w:rsid w:val="005D4A9A"/>
    <w:rsid w:val="005D544F"/>
    <w:rsid w:val="005D5C35"/>
    <w:rsid w:val="005D6637"/>
    <w:rsid w:val="005D69B6"/>
    <w:rsid w:val="005D6E89"/>
    <w:rsid w:val="005D7D03"/>
    <w:rsid w:val="005E078B"/>
    <w:rsid w:val="005E1BA3"/>
    <w:rsid w:val="005E1CEE"/>
    <w:rsid w:val="005E2795"/>
    <w:rsid w:val="005E3CE6"/>
    <w:rsid w:val="005E53A1"/>
    <w:rsid w:val="005E6531"/>
    <w:rsid w:val="005E7186"/>
    <w:rsid w:val="005E785B"/>
    <w:rsid w:val="005E79B3"/>
    <w:rsid w:val="005F0306"/>
    <w:rsid w:val="005F0888"/>
    <w:rsid w:val="005F095F"/>
    <w:rsid w:val="005F106B"/>
    <w:rsid w:val="005F1F41"/>
    <w:rsid w:val="005F3AF4"/>
    <w:rsid w:val="005F4520"/>
    <w:rsid w:val="005F4619"/>
    <w:rsid w:val="005F5BB8"/>
    <w:rsid w:val="005F6EEA"/>
    <w:rsid w:val="005F7687"/>
    <w:rsid w:val="006043A7"/>
    <w:rsid w:val="006048B0"/>
    <w:rsid w:val="006069A1"/>
    <w:rsid w:val="00607F8F"/>
    <w:rsid w:val="00610F8D"/>
    <w:rsid w:val="00611F1A"/>
    <w:rsid w:val="006127AF"/>
    <w:rsid w:val="0061547E"/>
    <w:rsid w:val="006155A9"/>
    <w:rsid w:val="006162ED"/>
    <w:rsid w:val="00616801"/>
    <w:rsid w:val="00616839"/>
    <w:rsid w:val="006169B3"/>
    <w:rsid w:val="00617361"/>
    <w:rsid w:val="006173F5"/>
    <w:rsid w:val="00617E22"/>
    <w:rsid w:val="00620692"/>
    <w:rsid w:val="006216FB"/>
    <w:rsid w:val="00621F66"/>
    <w:rsid w:val="0062228F"/>
    <w:rsid w:val="006233BA"/>
    <w:rsid w:val="006238D4"/>
    <w:rsid w:val="00623A38"/>
    <w:rsid w:val="006240EC"/>
    <w:rsid w:val="00625727"/>
    <w:rsid w:val="00627088"/>
    <w:rsid w:val="006275C2"/>
    <w:rsid w:val="0063211E"/>
    <w:rsid w:val="00633D08"/>
    <w:rsid w:val="0063454A"/>
    <w:rsid w:val="006348CE"/>
    <w:rsid w:val="006356E5"/>
    <w:rsid w:val="00635BC0"/>
    <w:rsid w:val="00636225"/>
    <w:rsid w:val="00636C38"/>
    <w:rsid w:val="00637CDA"/>
    <w:rsid w:val="0064012C"/>
    <w:rsid w:val="006405EF"/>
    <w:rsid w:val="00640F64"/>
    <w:rsid w:val="006427B3"/>
    <w:rsid w:val="00643791"/>
    <w:rsid w:val="006444BC"/>
    <w:rsid w:val="006454EC"/>
    <w:rsid w:val="006471F8"/>
    <w:rsid w:val="006472F6"/>
    <w:rsid w:val="00647402"/>
    <w:rsid w:val="00647A60"/>
    <w:rsid w:val="006519F7"/>
    <w:rsid w:val="00652C55"/>
    <w:rsid w:val="00652F4D"/>
    <w:rsid w:val="006547ED"/>
    <w:rsid w:val="00654CA4"/>
    <w:rsid w:val="00655060"/>
    <w:rsid w:val="00656C4E"/>
    <w:rsid w:val="00656D99"/>
    <w:rsid w:val="006601DE"/>
    <w:rsid w:val="00661835"/>
    <w:rsid w:val="0066197C"/>
    <w:rsid w:val="00661A99"/>
    <w:rsid w:val="0066417C"/>
    <w:rsid w:val="006644B5"/>
    <w:rsid w:val="006648F4"/>
    <w:rsid w:val="00664CB9"/>
    <w:rsid w:val="006654C8"/>
    <w:rsid w:val="006654DA"/>
    <w:rsid w:val="00667B27"/>
    <w:rsid w:val="00671C65"/>
    <w:rsid w:val="00673BBC"/>
    <w:rsid w:val="00674327"/>
    <w:rsid w:val="0067677B"/>
    <w:rsid w:val="006773E1"/>
    <w:rsid w:val="006778DB"/>
    <w:rsid w:val="006801EF"/>
    <w:rsid w:val="00681861"/>
    <w:rsid w:val="00682F14"/>
    <w:rsid w:val="0068508F"/>
    <w:rsid w:val="006854B6"/>
    <w:rsid w:val="00685989"/>
    <w:rsid w:val="00686020"/>
    <w:rsid w:val="00687598"/>
    <w:rsid w:val="00691AD9"/>
    <w:rsid w:val="0069210F"/>
    <w:rsid w:val="00692472"/>
    <w:rsid w:val="006942F9"/>
    <w:rsid w:val="00694838"/>
    <w:rsid w:val="006957EB"/>
    <w:rsid w:val="006960DF"/>
    <w:rsid w:val="006969A5"/>
    <w:rsid w:val="00697591"/>
    <w:rsid w:val="006A167C"/>
    <w:rsid w:val="006A1DE9"/>
    <w:rsid w:val="006A1E1C"/>
    <w:rsid w:val="006A37EA"/>
    <w:rsid w:val="006A458C"/>
    <w:rsid w:val="006A52C5"/>
    <w:rsid w:val="006A5C7A"/>
    <w:rsid w:val="006A6530"/>
    <w:rsid w:val="006B1018"/>
    <w:rsid w:val="006B1598"/>
    <w:rsid w:val="006B4EAF"/>
    <w:rsid w:val="006B6926"/>
    <w:rsid w:val="006B74F8"/>
    <w:rsid w:val="006C00BB"/>
    <w:rsid w:val="006C100C"/>
    <w:rsid w:val="006C24D7"/>
    <w:rsid w:val="006C3312"/>
    <w:rsid w:val="006C5FBE"/>
    <w:rsid w:val="006C6039"/>
    <w:rsid w:val="006C61C1"/>
    <w:rsid w:val="006C6ACA"/>
    <w:rsid w:val="006C707E"/>
    <w:rsid w:val="006C7583"/>
    <w:rsid w:val="006C79B8"/>
    <w:rsid w:val="006D2210"/>
    <w:rsid w:val="006D44C1"/>
    <w:rsid w:val="006D5C81"/>
    <w:rsid w:val="006D6B63"/>
    <w:rsid w:val="006D7248"/>
    <w:rsid w:val="006D792B"/>
    <w:rsid w:val="006D7C8E"/>
    <w:rsid w:val="006E009F"/>
    <w:rsid w:val="006E029F"/>
    <w:rsid w:val="006E144C"/>
    <w:rsid w:val="006E1B80"/>
    <w:rsid w:val="006E1D7A"/>
    <w:rsid w:val="006E24EE"/>
    <w:rsid w:val="006E2A5A"/>
    <w:rsid w:val="006E4077"/>
    <w:rsid w:val="006E4442"/>
    <w:rsid w:val="006E47F5"/>
    <w:rsid w:val="006E5FB3"/>
    <w:rsid w:val="006E6C64"/>
    <w:rsid w:val="006F0330"/>
    <w:rsid w:val="006F07C4"/>
    <w:rsid w:val="006F0A6F"/>
    <w:rsid w:val="006F1022"/>
    <w:rsid w:val="006F13C2"/>
    <w:rsid w:val="006F1CE9"/>
    <w:rsid w:val="006F2E42"/>
    <w:rsid w:val="006F3622"/>
    <w:rsid w:val="006F41AF"/>
    <w:rsid w:val="006F4300"/>
    <w:rsid w:val="006F574A"/>
    <w:rsid w:val="00701279"/>
    <w:rsid w:val="00702528"/>
    <w:rsid w:val="00703605"/>
    <w:rsid w:val="00705DBB"/>
    <w:rsid w:val="00706A26"/>
    <w:rsid w:val="00707B94"/>
    <w:rsid w:val="00710491"/>
    <w:rsid w:val="00710CBD"/>
    <w:rsid w:val="007117BF"/>
    <w:rsid w:val="00714BA5"/>
    <w:rsid w:val="007156AD"/>
    <w:rsid w:val="0071574D"/>
    <w:rsid w:val="00716DDB"/>
    <w:rsid w:val="00717465"/>
    <w:rsid w:val="00720647"/>
    <w:rsid w:val="007217D2"/>
    <w:rsid w:val="00722D44"/>
    <w:rsid w:val="00725183"/>
    <w:rsid w:val="0072518B"/>
    <w:rsid w:val="00725713"/>
    <w:rsid w:val="00725F1D"/>
    <w:rsid w:val="007275B9"/>
    <w:rsid w:val="00727668"/>
    <w:rsid w:val="00727730"/>
    <w:rsid w:val="00727D1C"/>
    <w:rsid w:val="00730E29"/>
    <w:rsid w:val="00731056"/>
    <w:rsid w:val="00732778"/>
    <w:rsid w:val="00734143"/>
    <w:rsid w:val="00734595"/>
    <w:rsid w:val="007348AC"/>
    <w:rsid w:val="00734D22"/>
    <w:rsid w:val="00735BE8"/>
    <w:rsid w:val="00736155"/>
    <w:rsid w:val="00737A1C"/>
    <w:rsid w:val="007416BC"/>
    <w:rsid w:val="00741C47"/>
    <w:rsid w:val="00744F4E"/>
    <w:rsid w:val="007459D8"/>
    <w:rsid w:val="007465B2"/>
    <w:rsid w:val="00750A24"/>
    <w:rsid w:val="00752987"/>
    <w:rsid w:val="00753B6F"/>
    <w:rsid w:val="0075413A"/>
    <w:rsid w:val="00755686"/>
    <w:rsid w:val="0075591B"/>
    <w:rsid w:val="00755C5F"/>
    <w:rsid w:val="0075640A"/>
    <w:rsid w:val="00761CEA"/>
    <w:rsid w:val="007623AF"/>
    <w:rsid w:val="00763EA4"/>
    <w:rsid w:val="00764B0F"/>
    <w:rsid w:val="007659F1"/>
    <w:rsid w:val="00765A34"/>
    <w:rsid w:val="007669AF"/>
    <w:rsid w:val="0076734B"/>
    <w:rsid w:val="007675E5"/>
    <w:rsid w:val="007725F1"/>
    <w:rsid w:val="00774433"/>
    <w:rsid w:val="007744C5"/>
    <w:rsid w:val="007772A2"/>
    <w:rsid w:val="00782BFA"/>
    <w:rsid w:val="00783100"/>
    <w:rsid w:val="00783BB3"/>
    <w:rsid w:val="007850E3"/>
    <w:rsid w:val="007851BF"/>
    <w:rsid w:val="0078556E"/>
    <w:rsid w:val="007855D1"/>
    <w:rsid w:val="00787390"/>
    <w:rsid w:val="00791AA6"/>
    <w:rsid w:val="00792C1B"/>
    <w:rsid w:val="007936CB"/>
    <w:rsid w:val="00793FE3"/>
    <w:rsid w:val="007942EE"/>
    <w:rsid w:val="007950E1"/>
    <w:rsid w:val="00795BBB"/>
    <w:rsid w:val="0079628F"/>
    <w:rsid w:val="00796B59"/>
    <w:rsid w:val="007A07BA"/>
    <w:rsid w:val="007A3189"/>
    <w:rsid w:val="007A3C57"/>
    <w:rsid w:val="007A4AC1"/>
    <w:rsid w:val="007A7F0C"/>
    <w:rsid w:val="007B05AA"/>
    <w:rsid w:val="007B0C6F"/>
    <w:rsid w:val="007B118A"/>
    <w:rsid w:val="007B26CB"/>
    <w:rsid w:val="007B332E"/>
    <w:rsid w:val="007B506B"/>
    <w:rsid w:val="007B6054"/>
    <w:rsid w:val="007B7652"/>
    <w:rsid w:val="007C0B4B"/>
    <w:rsid w:val="007C29F2"/>
    <w:rsid w:val="007C2D65"/>
    <w:rsid w:val="007C333B"/>
    <w:rsid w:val="007C3F94"/>
    <w:rsid w:val="007C5CEC"/>
    <w:rsid w:val="007C6338"/>
    <w:rsid w:val="007C657C"/>
    <w:rsid w:val="007C6CAF"/>
    <w:rsid w:val="007D0198"/>
    <w:rsid w:val="007D05B5"/>
    <w:rsid w:val="007D1CD5"/>
    <w:rsid w:val="007D1DFD"/>
    <w:rsid w:val="007D267F"/>
    <w:rsid w:val="007D2F88"/>
    <w:rsid w:val="007D3758"/>
    <w:rsid w:val="007D3ED1"/>
    <w:rsid w:val="007D4A72"/>
    <w:rsid w:val="007E0C28"/>
    <w:rsid w:val="007E1C51"/>
    <w:rsid w:val="007E25FE"/>
    <w:rsid w:val="007E2796"/>
    <w:rsid w:val="007E2CB6"/>
    <w:rsid w:val="007E44D9"/>
    <w:rsid w:val="007E4DB1"/>
    <w:rsid w:val="007E6CD4"/>
    <w:rsid w:val="007E7090"/>
    <w:rsid w:val="007F38E4"/>
    <w:rsid w:val="007F3D45"/>
    <w:rsid w:val="007F3DC9"/>
    <w:rsid w:val="007F49E0"/>
    <w:rsid w:val="007F4E38"/>
    <w:rsid w:val="007F5D4D"/>
    <w:rsid w:val="007F5ECA"/>
    <w:rsid w:val="007F6D37"/>
    <w:rsid w:val="007F77DD"/>
    <w:rsid w:val="007F7A54"/>
    <w:rsid w:val="00800B25"/>
    <w:rsid w:val="00803E51"/>
    <w:rsid w:val="00803E7E"/>
    <w:rsid w:val="00810017"/>
    <w:rsid w:val="008102B6"/>
    <w:rsid w:val="0081049D"/>
    <w:rsid w:val="008109A8"/>
    <w:rsid w:val="00810C3D"/>
    <w:rsid w:val="008117E2"/>
    <w:rsid w:val="0081231D"/>
    <w:rsid w:val="008139D5"/>
    <w:rsid w:val="0081447F"/>
    <w:rsid w:val="0081601B"/>
    <w:rsid w:val="00816B52"/>
    <w:rsid w:val="00824347"/>
    <w:rsid w:val="00824390"/>
    <w:rsid w:val="00825368"/>
    <w:rsid w:val="00825A16"/>
    <w:rsid w:val="00826EAA"/>
    <w:rsid w:val="00830E88"/>
    <w:rsid w:val="00831793"/>
    <w:rsid w:val="008317E7"/>
    <w:rsid w:val="00831D0E"/>
    <w:rsid w:val="0083213C"/>
    <w:rsid w:val="008336FF"/>
    <w:rsid w:val="00834182"/>
    <w:rsid w:val="008343FB"/>
    <w:rsid w:val="00834A21"/>
    <w:rsid w:val="00834A8A"/>
    <w:rsid w:val="008353CF"/>
    <w:rsid w:val="00835938"/>
    <w:rsid w:val="008363BC"/>
    <w:rsid w:val="00837F0E"/>
    <w:rsid w:val="00840634"/>
    <w:rsid w:val="008412D9"/>
    <w:rsid w:val="00841820"/>
    <w:rsid w:val="00842DA7"/>
    <w:rsid w:val="00843F30"/>
    <w:rsid w:val="0084478D"/>
    <w:rsid w:val="00845A98"/>
    <w:rsid w:val="0084682D"/>
    <w:rsid w:val="0084789A"/>
    <w:rsid w:val="00850CF0"/>
    <w:rsid w:val="00851F47"/>
    <w:rsid w:val="00852B6A"/>
    <w:rsid w:val="00853139"/>
    <w:rsid w:val="0085335D"/>
    <w:rsid w:val="008565F2"/>
    <w:rsid w:val="0086038B"/>
    <w:rsid w:val="00860510"/>
    <w:rsid w:val="0086177B"/>
    <w:rsid w:val="00861BFE"/>
    <w:rsid w:val="00863524"/>
    <w:rsid w:val="008637F5"/>
    <w:rsid w:val="00863BBD"/>
    <w:rsid w:val="00864F86"/>
    <w:rsid w:val="00865368"/>
    <w:rsid w:val="00866CB0"/>
    <w:rsid w:val="008670E1"/>
    <w:rsid w:val="00867533"/>
    <w:rsid w:val="00867C0A"/>
    <w:rsid w:val="00872050"/>
    <w:rsid w:val="00872668"/>
    <w:rsid w:val="0087487C"/>
    <w:rsid w:val="00877A73"/>
    <w:rsid w:val="00880111"/>
    <w:rsid w:val="008809A2"/>
    <w:rsid w:val="00881156"/>
    <w:rsid w:val="008815D7"/>
    <w:rsid w:val="008829FA"/>
    <w:rsid w:val="0088592B"/>
    <w:rsid w:val="00891F64"/>
    <w:rsid w:val="00892A76"/>
    <w:rsid w:val="00892F5A"/>
    <w:rsid w:val="00892FE2"/>
    <w:rsid w:val="00893573"/>
    <w:rsid w:val="00893C90"/>
    <w:rsid w:val="00895FC8"/>
    <w:rsid w:val="00897581"/>
    <w:rsid w:val="008A02B7"/>
    <w:rsid w:val="008A743D"/>
    <w:rsid w:val="008A7AC5"/>
    <w:rsid w:val="008B0BEF"/>
    <w:rsid w:val="008B1F6D"/>
    <w:rsid w:val="008B325F"/>
    <w:rsid w:val="008B3267"/>
    <w:rsid w:val="008B4651"/>
    <w:rsid w:val="008B4700"/>
    <w:rsid w:val="008B740F"/>
    <w:rsid w:val="008B7C55"/>
    <w:rsid w:val="008C0888"/>
    <w:rsid w:val="008C3155"/>
    <w:rsid w:val="008C3B0F"/>
    <w:rsid w:val="008C50F5"/>
    <w:rsid w:val="008C5D39"/>
    <w:rsid w:val="008C7B2A"/>
    <w:rsid w:val="008C7BF5"/>
    <w:rsid w:val="008D0D3D"/>
    <w:rsid w:val="008D0F4F"/>
    <w:rsid w:val="008D40ED"/>
    <w:rsid w:val="008D4DAF"/>
    <w:rsid w:val="008D4E42"/>
    <w:rsid w:val="008D513B"/>
    <w:rsid w:val="008E0E13"/>
    <w:rsid w:val="008E195E"/>
    <w:rsid w:val="008E2A06"/>
    <w:rsid w:val="008E371B"/>
    <w:rsid w:val="008E4718"/>
    <w:rsid w:val="008E5444"/>
    <w:rsid w:val="008E5D34"/>
    <w:rsid w:val="008E64B3"/>
    <w:rsid w:val="008E656E"/>
    <w:rsid w:val="008F0834"/>
    <w:rsid w:val="008F18E9"/>
    <w:rsid w:val="008F1D76"/>
    <w:rsid w:val="008F2C2F"/>
    <w:rsid w:val="008F342A"/>
    <w:rsid w:val="008F40FB"/>
    <w:rsid w:val="008F47A0"/>
    <w:rsid w:val="008F49FA"/>
    <w:rsid w:val="008F754C"/>
    <w:rsid w:val="008F7C11"/>
    <w:rsid w:val="009025DF"/>
    <w:rsid w:val="00903ACE"/>
    <w:rsid w:val="009043D3"/>
    <w:rsid w:val="009062E6"/>
    <w:rsid w:val="0090714B"/>
    <w:rsid w:val="009112C4"/>
    <w:rsid w:val="0091193D"/>
    <w:rsid w:val="009133C2"/>
    <w:rsid w:val="009142F3"/>
    <w:rsid w:val="00915EFE"/>
    <w:rsid w:val="00916C79"/>
    <w:rsid w:val="00920E35"/>
    <w:rsid w:val="009214BB"/>
    <w:rsid w:val="00921A02"/>
    <w:rsid w:val="0092426F"/>
    <w:rsid w:val="00925267"/>
    <w:rsid w:val="00926A54"/>
    <w:rsid w:val="00930724"/>
    <w:rsid w:val="00931525"/>
    <w:rsid w:val="00931E60"/>
    <w:rsid w:val="00932346"/>
    <w:rsid w:val="00936B3D"/>
    <w:rsid w:val="0093764E"/>
    <w:rsid w:val="009404DA"/>
    <w:rsid w:val="009405B7"/>
    <w:rsid w:val="00940975"/>
    <w:rsid w:val="00943C81"/>
    <w:rsid w:val="0094433D"/>
    <w:rsid w:val="009444DF"/>
    <w:rsid w:val="00946BF9"/>
    <w:rsid w:val="00946C7F"/>
    <w:rsid w:val="00947000"/>
    <w:rsid w:val="00947826"/>
    <w:rsid w:val="0095038B"/>
    <w:rsid w:val="00951496"/>
    <w:rsid w:val="00951553"/>
    <w:rsid w:val="009517AD"/>
    <w:rsid w:val="00952CCB"/>
    <w:rsid w:val="00953681"/>
    <w:rsid w:val="00954D42"/>
    <w:rsid w:val="00954D7F"/>
    <w:rsid w:val="00955DAA"/>
    <w:rsid w:val="0095607C"/>
    <w:rsid w:val="009561BB"/>
    <w:rsid w:val="009567EE"/>
    <w:rsid w:val="009607D7"/>
    <w:rsid w:val="00960DA6"/>
    <w:rsid w:val="0096572B"/>
    <w:rsid w:val="00965C3A"/>
    <w:rsid w:val="009701EA"/>
    <w:rsid w:val="009702A5"/>
    <w:rsid w:val="0097051D"/>
    <w:rsid w:val="00971587"/>
    <w:rsid w:val="00973958"/>
    <w:rsid w:val="009743B0"/>
    <w:rsid w:val="009746D5"/>
    <w:rsid w:val="00980640"/>
    <w:rsid w:val="00980DF5"/>
    <w:rsid w:val="00980F8F"/>
    <w:rsid w:val="009812F5"/>
    <w:rsid w:val="00981D49"/>
    <w:rsid w:val="0098273F"/>
    <w:rsid w:val="00982C14"/>
    <w:rsid w:val="00984D6E"/>
    <w:rsid w:val="00985578"/>
    <w:rsid w:val="00985B50"/>
    <w:rsid w:val="009864D0"/>
    <w:rsid w:val="00987E79"/>
    <w:rsid w:val="00990E9F"/>
    <w:rsid w:val="00991D5A"/>
    <w:rsid w:val="00992410"/>
    <w:rsid w:val="00993EFF"/>
    <w:rsid w:val="009969A7"/>
    <w:rsid w:val="00997249"/>
    <w:rsid w:val="0099731C"/>
    <w:rsid w:val="00997C61"/>
    <w:rsid w:val="009A0179"/>
    <w:rsid w:val="009A0C86"/>
    <w:rsid w:val="009A23A7"/>
    <w:rsid w:val="009A2736"/>
    <w:rsid w:val="009A324F"/>
    <w:rsid w:val="009A4021"/>
    <w:rsid w:val="009A5AC2"/>
    <w:rsid w:val="009B0AFE"/>
    <w:rsid w:val="009B1F8D"/>
    <w:rsid w:val="009B2744"/>
    <w:rsid w:val="009B4C5B"/>
    <w:rsid w:val="009B61A3"/>
    <w:rsid w:val="009B6A3B"/>
    <w:rsid w:val="009C26AF"/>
    <w:rsid w:val="009C29F3"/>
    <w:rsid w:val="009C2D9E"/>
    <w:rsid w:val="009C336B"/>
    <w:rsid w:val="009C5DC3"/>
    <w:rsid w:val="009C606D"/>
    <w:rsid w:val="009C6A5B"/>
    <w:rsid w:val="009D06A6"/>
    <w:rsid w:val="009D2AD8"/>
    <w:rsid w:val="009D2BF8"/>
    <w:rsid w:val="009D60F2"/>
    <w:rsid w:val="009D7B6C"/>
    <w:rsid w:val="009E01F1"/>
    <w:rsid w:val="009E283F"/>
    <w:rsid w:val="009E29A5"/>
    <w:rsid w:val="009E495A"/>
    <w:rsid w:val="009E5A4E"/>
    <w:rsid w:val="009E652A"/>
    <w:rsid w:val="009E737B"/>
    <w:rsid w:val="009E7A39"/>
    <w:rsid w:val="009E7C9A"/>
    <w:rsid w:val="009F10DD"/>
    <w:rsid w:val="009F1FDA"/>
    <w:rsid w:val="009F28F6"/>
    <w:rsid w:val="009F2F29"/>
    <w:rsid w:val="009F69DC"/>
    <w:rsid w:val="009F749B"/>
    <w:rsid w:val="009F7757"/>
    <w:rsid w:val="00A01382"/>
    <w:rsid w:val="00A01710"/>
    <w:rsid w:val="00A03C68"/>
    <w:rsid w:val="00A05109"/>
    <w:rsid w:val="00A067CA"/>
    <w:rsid w:val="00A068A8"/>
    <w:rsid w:val="00A06B8B"/>
    <w:rsid w:val="00A06F21"/>
    <w:rsid w:val="00A0736C"/>
    <w:rsid w:val="00A078DA"/>
    <w:rsid w:val="00A07D32"/>
    <w:rsid w:val="00A118C1"/>
    <w:rsid w:val="00A11DDD"/>
    <w:rsid w:val="00A127FB"/>
    <w:rsid w:val="00A12C94"/>
    <w:rsid w:val="00A1313D"/>
    <w:rsid w:val="00A13E2E"/>
    <w:rsid w:val="00A145FE"/>
    <w:rsid w:val="00A16601"/>
    <w:rsid w:val="00A200BA"/>
    <w:rsid w:val="00A2013E"/>
    <w:rsid w:val="00A20351"/>
    <w:rsid w:val="00A20F90"/>
    <w:rsid w:val="00A22632"/>
    <w:rsid w:val="00A23263"/>
    <w:rsid w:val="00A23C8D"/>
    <w:rsid w:val="00A23E9C"/>
    <w:rsid w:val="00A2404A"/>
    <w:rsid w:val="00A244ED"/>
    <w:rsid w:val="00A24D57"/>
    <w:rsid w:val="00A25236"/>
    <w:rsid w:val="00A2756F"/>
    <w:rsid w:val="00A27825"/>
    <w:rsid w:val="00A278D7"/>
    <w:rsid w:val="00A27B74"/>
    <w:rsid w:val="00A31864"/>
    <w:rsid w:val="00A32823"/>
    <w:rsid w:val="00A34890"/>
    <w:rsid w:val="00A36452"/>
    <w:rsid w:val="00A36D2E"/>
    <w:rsid w:val="00A37095"/>
    <w:rsid w:val="00A37BAA"/>
    <w:rsid w:val="00A37BBB"/>
    <w:rsid w:val="00A409CD"/>
    <w:rsid w:val="00A4119F"/>
    <w:rsid w:val="00A435FD"/>
    <w:rsid w:val="00A4495B"/>
    <w:rsid w:val="00A44D05"/>
    <w:rsid w:val="00A452B9"/>
    <w:rsid w:val="00A463A7"/>
    <w:rsid w:val="00A46AF5"/>
    <w:rsid w:val="00A47975"/>
    <w:rsid w:val="00A47CB9"/>
    <w:rsid w:val="00A51533"/>
    <w:rsid w:val="00A52638"/>
    <w:rsid w:val="00A52858"/>
    <w:rsid w:val="00A53D02"/>
    <w:rsid w:val="00A53DC1"/>
    <w:rsid w:val="00A550F0"/>
    <w:rsid w:val="00A557A0"/>
    <w:rsid w:val="00A570E5"/>
    <w:rsid w:val="00A57901"/>
    <w:rsid w:val="00A6130E"/>
    <w:rsid w:val="00A61781"/>
    <w:rsid w:val="00A62F9E"/>
    <w:rsid w:val="00A63070"/>
    <w:rsid w:val="00A6350F"/>
    <w:rsid w:val="00A63CF3"/>
    <w:rsid w:val="00A65066"/>
    <w:rsid w:val="00A661DE"/>
    <w:rsid w:val="00A70133"/>
    <w:rsid w:val="00A717A2"/>
    <w:rsid w:val="00A718A6"/>
    <w:rsid w:val="00A71D4E"/>
    <w:rsid w:val="00A72375"/>
    <w:rsid w:val="00A72BF6"/>
    <w:rsid w:val="00A73818"/>
    <w:rsid w:val="00A745B5"/>
    <w:rsid w:val="00A76036"/>
    <w:rsid w:val="00A7684F"/>
    <w:rsid w:val="00A76EEF"/>
    <w:rsid w:val="00A77261"/>
    <w:rsid w:val="00A77C88"/>
    <w:rsid w:val="00A819C6"/>
    <w:rsid w:val="00A82790"/>
    <w:rsid w:val="00A82B39"/>
    <w:rsid w:val="00A8405B"/>
    <w:rsid w:val="00A87429"/>
    <w:rsid w:val="00A87A0C"/>
    <w:rsid w:val="00A90836"/>
    <w:rsid w:val="00A919B0"/>
    <w:rsid w:val="00A92353"/>
    <w:rsid w:val="00A92EED"/>
    <w:rsid w:val="00A9383E"/>
    <w:rsid w:val="00A93870"/>
    <w:rsid w:val="00A943E4"/>
    <w:rsid w:val="00A9600E"/>
    <w:rsid w:val="00A962BE"/>
    <w:rsid w:val="00A96F8C"/>
    <w:rsid w:val="00AA0585"/>
    <w:rsid w:val="00AA2A47"/>
    <w:rsid w:val="00AA37C2"/>
    <w:rsid w:val="00AA3E32"/>
    <w:rsid w:val="00AA41E6"/>
    <w:rsid w:val="00AA4608"/>
    <w:rsid w:val="00AA4709"/>
    <w:rsid w:val="00AA4784"/>
    <w:rsid w:val="00AA4ABB"/>
    <w:rsid w:val="00AA5234"/>
    <w:rsid w:val="00AA7647"/>
    <w:rsid w:val="00AB1895"/>
    <w:rsid w:val="00AB2EDD"/>
    <w:rsid w:val="00AB3251"/>
    <w:rsid w:val="00AB3332"/>
    <w:rsid w:val="00AB3F41"/>
    <w:rsid w:val="00AB4F7C"/>
    <w:rsid w:val="00AB6132"/>
    <w:rsid w:val="00AB785B"/>
    <w:rsid w:val="00AB7922"/>
    <w:rsid w:val="00AB7B53"/>
    <w:rsid w:val="00AB7F3D"/>
    <w:rsid w:val="00AC3084"/>
    <w:rsid w:val="00AC327C"/>
    <w:rsid w:val="00AC4072"/>
    <w:rsid w:val="00AC4332"/>
    <w:rsid w:val="00AC4F70"/>
    <w:rsid w:val="00AC57C5"/>
    <w:rsid w:val="00AC6BBF"/>
    <w:rsid w:val="00AD2056"/>
    <w:rsid w:val="00AD3D6E"/>
    <w:rsid w:val="00AD4AF2"/>
    <w:rsid w:val="00AD72B2"/>
    <w:rsid w:val="00AE02C8"/>
    <w:rsid w:val="00AE041C"/>
    <w:rsid w:val="00AE0427"/>
    <w:rsid w:val="00AE0A4C"/>
    <w:rsid w:val="00AE1886"/>
    <w:rsid w:val="00AE2751"/>
    <w:rsid w:val="00AE2B1D"/>
    <w:rsid w:val="00AE353F"/>
    <w:rsid w:val="00AE4E2E"/>
    <w:rsid w:val="00AE556D"/>
    <w:rsid w:val="00AE5E4E"/>
    <w:rsid w:val="00AE692D"/>
    <w:rsid w:val="00AF23EC"/>
    <w:rsid w:val="00AF250C"/>
    <w:rsid w:val="00AF3DF0"/>
    <w:rsid w:val="00AF4F10"/>
    <w:rsid w:val="00AF5837"/>
    <w:rsid w:val="00AF5AB9"/>
    <w:rsid w:val="00AF6391"/>
    <w:rsid w:val="00AF686C"/>
    <w:rsid w:val="00B018D2"/>
    <w:rsid w:val="00B11030"/>
    <w:rsid w:val="00B11655"/>
    <w:rsid w:val="00B11FC6"/>
    <w:rsid w:val="00B1320D"/>
    <w:rsid w:val="00B1363E"/>
    <w:rsid w:val="00B14076"/>
    <w:rsid w:val="00B17075"/>
    <w:rsid w:val="00B173E9"/>
    <w:rsid w:val="00B20CA0"/>
    <w:rsid w:val="00B2177B"/>
    <w:rsid w:val="00B22342"/>
    <w:rsid w:val="00B23D5C"/>
    <w:rsid w:val="00B24025"/>
    <w:rsid w:val="00B2425F"/>
    <w:rsid w:val="00B24315"/>
    <w:rsid w:val="00B24C83"/>
    <w:rsid w:val="00B24CDE"/>
    <w:rsid w:val="00B25D8C"/>
    <w:rsid w:val="00B31D44"/>
    <w:rsid w:val="00B327CA"/>
    <w:rsid w:val="00B33410"/>
    <w:rsid w:val="00B3383B"/>
    <w:rsid w:val="00B33E87"/>
    <w:rsid w:val="00B34752"/>
    <w:rsid w:val="00B34B5A"/>
    <w:rsid w:val="00B34E20"/>
    <w:rsid w:val="00B35FEC"/>
    <w:rsid w:val="00B36E20"/>
    <w:rsid w:val="00B37057"/>
    <w:rsid w:val="00B371D2"/>
    <w:rsid w:val="00B40DA6"/>
    <w:rsid w:val="00B44F1D"/>
    <w:rsid w:val="00B450EF"/>
    <w:rsid w:val="00B52718"/>
    <w:rsid w:val="00B54E61"/>
    <w:rsid w:val="00B6563B"/>
    <w:rsid w:val="00B70117"/>
    <w:rsid w:val="00B71A63"/>
    <w:rsid w:val="00B7305C"/>
    <w:rsid w:val="00B734A2"/>
    <w:rsid w:val="00B73A1B"/>
    <w:rsid w:val="00B747AF"/>
    <w:rsid w:val="00B75427"/>
    <w:rsid w:val="00B776BA"/>
    <w:rsid w:val="00B77A35"/>
    <w:rsid w:val="00B802BB"/>
    <w:rsid w:val="00B82DF6"/>
    <w:rsid w:val="00B83882"/>
    <w:rsid w:val="00B842EA"/>
    <w:rsid w:val="00B854CE"/>
    <w:rsid w:val="00B855E5"/>
    <w:rsid w:val="00B85A24"/>
    <w:rsid w:val="00B85B06"/>
    <w:rsid w:val="00B90EF1"/>
    <w:rsid w:val="00B936FE"/>
    <w:rsid w:val="00B93947"/>
    <w:rsid w:val="00B94C5C"/>
    <w:rsid w:val="00B9560D"/>
    <w:rsid w:val="00B95A92"/>
    <w:rsid w:val="00B95B25"/>
    <w:rsid w:val="00B95CC6"/>
    <w:rsid w:val="00B962BC"/>
    <w:rsid w:val="00B963C0"/>
    <w:rsid w:val="00B96420"/>
    <w:rsid w:val="00B97496"/>
    <w:rsid w:val="00BA0229"/>
    <w:rsid w:val="00BA41AC"/>
    <w:rsid w:val="00BA49B8"/>
    <w:rsid w:val="00BA4BCB"/>
    <w:rsid w:val="00BA5145"/>
    <w:rsid w:val="00BA68D3"/>
    <w:rsid w:val="00BA7C01"/>
    <w:rsid w:val="00BB0A87"/>
    <w:rsid w:val="00BB2371"/>
    <w:rsid w:val="00BB42AA"/>
    <w:rsid w:val="00BB4F18"/>
    <w:rsid w:val="00BB4FEE"/>
    <w:rsid w:val="00BB6DE3"/>
    <w:rsid w:val="00BC085C"/>
    <w:rsid w:val="00BC0FBA"/>
    <w:rsid w:val="00BC178F"/>
    <w:rsid w:val="00BC1B99"/>
    <w:rsid w:val="00BC1C6C"/>
    <w:rsid w:val="00BC2B34"/>
    <w:rsid w:val="00BC2F55"/>
    <w:rsid w:val="00BC49D5"/>
    <w:rsid w:val="00BC6280"/>
    <w:rsid w:val="00BC6BA7"/>
    <w:rsid w:val="00BD081D"/>
    <w:rsid w:val="00BD0B31"/>
    <w:rsid w:val="00BD121B"/>
    <w:rsid w:val="00BD2C87"/>
    <w:rsid w:val="00BD2F63"/>
    <w:rsid w:val="00BD2FF9"/>
    <w:rsid w:val="00BD4519"/>
    <w:rsid w:val="00BD4A32"/>
    <w:rsid w:val="00BD645A"/>
    <w:rsid w:val="00BE0906"/>
    <w:rsid w:val="00BE158E"/>
    <w:rsid w:val="00BE1663"/>
    <w:rsid w:val="00BE3A6C"/>
    <w:rsid w:val="00BE3DF1"/>
    <w:rsid w:val="00BE3E93"/>
    <w:rsid w:val="00BE4E68"/>
    <w:rsid w:val="00BE619A"/>
    <w:rsid w:val="00BE7604"/>
    <w:rsid w:val="00BE788C"/>
    <w:rsid w:val="00BF0191"/>
    <w:rsid w:val="00BF0AB6"/>
    <w:rsid w:val="00BF26DB"/>
    <w:rsid w:val="00BF3640"/>
    <w:rsid w:val="00BF3E85"/>
    <w:rsid w:val="00BF5646"/>
    <w:rsid w:val="00BF6C69"/>
    <w:rsid w:val="00C011D7"/>
    <w:rsid w:val="00C0172E"/>
    <w:rsid w:val="00C029E0"/>
    <w:rsid w:val="00C04068"/>
    <w:rsid w:val="00C04D45"/>
    <w:rsid w:val="00C06A8D"/>
    <w:rsid w:val="00C104F6"/>
    <w:rsid w:val="00C10B15"/>
    <w:rsid w:val="00C13A57"/>
    <w:rsid w:val="00C14D01"/>
    <w:rsid w:val="00C14EC4"/>
    <w:rsid w:val="00C16323"/>
    <w:rsid w:val="00C169CC"/>
    <w:rsid w:val="00C16A6E"/>
    <w:rsid w:val="00C176A5"/>
    <w:rsid w:val="00C17DDE"/>
    <w:rsid w:val="00C20054"/>
    <w:rsid w:val="00C20556"/>
    <w:rsid w:val="00C24799"/>
    <w:rsid w:val="00C251E6"/>
    <w:rsid w:val="00C26337"/>
    <w:rsid w:val="00C2676C"/>
    <w:rsid w:val="00C27E90"/>
    <w:rsid w:val="00C3021B"/>
    <w:rsid w:val="00C30279"/>
    <w:rsid w:val="00C30F51"/>
    <w:rsid w:val="00C312DE"/>
    <w:rsid w:val="00C32B31"/>
    <w:rsid w:val="00C32F91"/>
    <w:rsid w:val="00C34B90"/>
    <w:rsid w:val="00C35602"/>
    <w:rsid w:val="00C35718"/>
    <w:rsid w:val="00C36EC9"/>
    <w:rsid w:val="00C408A0"/>
    <w:rsid w:val="00C411EB"/>
    <w:rsid w:val="00C417FE"/>
    <w:rsid w:val="00C419AB"/>
    <w:rsid w:val="00C421E8"/>
    <w:rsid w:val="00C4357E"/>
    <w:rsid w:val="00C4703F"/>
    <w:rsid w:val="00C506C5"/>
    <w:rsid w:val="00C52298"/>
    <w:rsid w:val="00C522E1"/>
    <w:rsid w:val="00C52812"/>
    <w:rsid w:val="00C52963"/>
    <w:rsid w:val="00C54F09"/>
    <w:rsid w:val="00C57291"/>
    <w:rsid w:val="00C61E4C"/>
    <w:rsid w:val="00C6262A"/>
    <w:rsid w:val="00C628C5"/>
    <w:rsid w:val="00C62D70"/>
    <w:rsid w:val="00C632A6"/>
    <w:rsid w:val="00C6435C"/>
    <w:rsid w:val="00C64ED6"/>
    <w:rsid w:val="00C65561"/>
    <w:rsid w:val="00C67BAB"/>
    <w:rsid w:val="00C67CFC"/>
    <w:rsid w:val="00C704C4"/>
    <w:rsid w:val="00C70896"/>
    <w:rsid w:val="00C70F39"/>
    <w:rsid w:val="00C71145"/>
    <w:rsid w:val="00C778AF"/>
    <w:rsid w:val="00C77DDF"/>
    <w:rsid w:val="00C8073A"/>
    <w:rsid w:val="00C85031"/>
    <w:rsid w:val="00C85BAE"/>
    <w:rsid w:val="00C86E78"/>
    <w:rsid w:val="00C87599"/>
    <w:rsid w:val="00C90901"/>
    <w:rsid w:val="00C9196F"/>
    <w:rsid w:val="00C91CFD"/>
    <w:rsid w:val="00C9347B"/>
    <w:rsid w:val="00C94458"/>
    <w:rsid w:val="00C94DAA"/>
    <w:rsid w:val="00C95136"/>
    <w:rsid w:val="00C96BF1"/>
    <w:rsid w:val="00C97D72"/>
    <w:rsid w:val="00CA3B9C"/>
    <w:rsid w:val="00CA4629"/>
    <w:rsid w:val="00CA5D89"/>
    <w:rsid w:val="00CB05F6"/>
    <w:rsid w:val="00CB1BB6"/>
    <w:rsid w:val="00CB2B19"/>
    <w:rsid w:val="00CB43BD"/>
    <w:rsid w:val="00CB5634"/>
    <w:rsid w:val="00CB6B56"/>
    <w:rsid w:val="00CB738E"/>
    <w:rsid w:val="00CB7E9F"/>
    <w:rsid w:val="00CC02E2"/>
    <w:rsid w:val="00CC10CD"/>
    <w:rsid w:val="00CC1E03"/>
    <w:rsid w:val="00CC1E84"/>
    <w:rsid w:val="00CC5271"/>
    <w:rsid w:val="00CC62C6"/>
    <w:rsid w:val="00CC634B"/>
    <w:rsid w:val="00CD0FEF"/>
    <w:rsid w:val="00CD10FD"/>
    <w:rsid w:val="00CD25DC"/>
    <w:rsid w:val="00CD2AA8"/>
    <w:rsid w:val="00CD2E8C"/>
    <w:rsid w:val="00CD42DE"/>
    <w:rsid w:val="00CD45B0"/>
    <w:rsid w:val="00CD632B"/>
    <w:rsid w:val="00CD7AD9"/>
    <w:rsid w:val="00CE3F3E"/>
    <w:rsid w:val="00CE4836"/>
    <w:rsid w:val="00CE54D1"/>
    <w:rsid w:val="00CE67DE"/>
    <w:rsid w:val="00CF0808"/>
    <w:rsid w:val="00CF14C4"/>
    <w:rsid w:val="00CF1FB8"/>
    <w:rsid w:val="00CF2763"/>
    <w:rsid w:val="00CF2C57"/>
    <w:rsid w:val="00CF4278"/>
    <w:rsid w:val="00CF5B5C"/>
    <w:rsid w:val="00CF7766"/>
    <w:rsid w:val="00D00991"/>
    <w:rsid w:val="00D02F35"/>
    <w:rsid w:val="00D030C6"/>
    <w:rsid w:val="00D03E1E"/>
    <w:rsid w:val="00D04CA1"/>
    <w:rsid w:val="00D05162"/>
    <w:rsid w:val="00D05460"/>
    <w:rsid w:val="00D12C4D"/>
    <w:rsid w:val="00D13270"/>
    <w:rsid w:val="00D13711"/>
    <w:rsid w:val="00D13B7D"/>
    <w:rsid w:val="00D13B87"/>
    <w:rsid w:val="00D164D6"/>
    <w:rsid w:val="00D166D3"/>
    <w:rsid w:val="00D17353"/>
    <w:rsid w:val="00D17F15"/>
    <w:rsid w:val="00D20A9D"/>
    <w:rsid w:val="00D20BE1"/>
    <w:rsid w:val="00D2161D"/>
    <w:rsid w:val="00D23314"/>
    <w:rsid w:val="00D24668"/>
    <w:rsid w:val="00D24A22"/>
    <w:rsid w:val="00D253FD"/>
    <w:rsid w:val="00D2545C"/>
    <w:rsid w:val="00D268F7"/>
    <w:rsid w:val="00D270B3"/>
    <w:rsid w:val="00D278D6"/>
    <w:rsid w:val="00D31359"/>
    <w:rsid w:val="00D31C96"/>
    <w:rsid w:val="00D33020"/>
    <w:rsid w:val="00D3372B"/>
    <w:rsid w:val="00D41975"/>
    <w:rsid w:val="00D421F8"/>
    <w:rsid w:val="00D4361F"/>
    <w:rsid w:val="00D438AD"/>
    <w:rsid w:val="00D44A81"/>
    <w:rsid w:val="00D45B6F"/>
    <w:rsid w:val="00D464AF"/>
    <w:rsid w:val="00D465A5"/>
    <w:rsid w:val="00D4729D"/>
    <w:rsid w:val="00D50DF7"/>
    <w:rsid w:val="00D50EA3"/>
    <w:rsid w:val="00D515BC"/>
    <w:rsid w:val="00D521AD"/>
    <w:rsid w:val="00D54B3D"/>
    <w:rsid w:val="00D55AFE"/>
    <w:rsid w:val="00D55C12"/>
    <w:rsid w:val="00D562DA"/>
    <w:rsid w:val="00D57C6C"/>
    <w:rsid w:val="00D57D4B"/>
    <w:rsid w:val="00D60D23"/>
    <w:rsid w:val="00D635CA"/>
    <w:rsid w:val="00D63B68"/>
    <w:rsid w:val="00D652ED"/>
    <w:rsid w:val="00D659DE"/>
    <w:rsid w:val="00D65CE6"/>
    <w:rsid w:val="00D65D5C"/>
    <w:rsid w:val="00D66CE6"/>
    <w:rsid w:val="00D6708F"/>
    <w:rsid w:val="00D67A92"/>
    <w:rsid w:val="00D70690"/>
    <w:rsid w:val="00D71EE1"/>
    <w:rsid w:val="00D72EE9"/>
    <w:rsid w:val="00D73770"/>
    <w:rsid w:val="00D73D62"/>
    <w:rsid w:val="00D749B5"/>
    <w:rsid w:val="00D74D7B"/>
    <w:rsid w:val="00D750B2"/>
    <w:rsid w:val="00D77E4B"/>
    <w:rsid w:val="00D80670"/>
    <w:rsid w:val="00D81AE5"/>
    <w:rsid w:val="00D84A4C"/>
    <w:rsid w:val="00D84AE0"/>
    <w:rsid w:val="00D85E7C"/>
    <w:rsid w:val="00D86940"/>
    <w:rsid w:val="00D9095C"/>
    <w:rsid w:val="00D91B83"/>
    <w:rsid w:val="00D9441B"/>
    <w:rsid w:val="00D946EA"/>
    <w:rsid w:val="00D95446"/>
    <w:rsid w:val="00D9631E"/>
    <w:rsid w:val="00DA005B"/>
    <w:rsid w:val="00DA1C34"/>
    <w:rsid w:val="00DA1F93"/>
    <w:rsid w:val="00DA48CB"/>
    <w:rsid w:val="00DA5A3D"/>
    <w:rsid w:val="00DA5B5D"/>
    <w:rsid w:val="00DA5EB8"/>
    <w:rsid w:val="00DA6081"/>
    <w:rsid w:val="00DA6D9F"/>
    <w:rsid w:val="00DA777B"/>
    <w:rsid w:val="00DB0A01"/>
    <w:rsid w:val="00DB4986"/>
    <w:rsid w:val="00DB5DF2"/>
    <w:rsid w:val="00DB77A7"/>
    <w:rsid w:val="00DC1BF0"/>
    <w:rsid w:val="00DC1E5D"/>
    <w:rsid w:val="00DC2076"/>
    <w:rsid w:val="00DC2432"/>
    <w:rsid w:val="00DC56F4"/>
    <w:rsid w:val="00DC7853"/>
    <w:rsid w:val="00DD0029"/>
    <w:rsid w:val="00DD10A9"/>
    <w:rsid w:val="00DD4E7C"/>
    <w:rsid w:val="00DD5245"/>
    <w:rsid w:val="00DD5962"/>
    <w:rsid w:val="00DD65BB"/>
    <w:rsid w:val="00DD6E16"/>
    <w:rsid w:val="00DE0ACC"/>
    <w:rsid w:val="00DE1456"/>
    <w:rsid w:val="00DE38FD"/>
    <w:rsid w:val="00DE43B2"/>
    <w:rsid w:val="00DE6E29"/>
    <w:rsid w:val="00DF1529"/>
    <w:rsid w:val="00DF1A59"/>
    <w:rsid w:val="00DF1DC6"/>
    <w:rsid w:val="00DF23DC"/>
    <w:rsid w:val="00DF2B86"/>
    <w:rsid w:val="00DF2BB8"/>
    <w:rsid w:val="00DF4583"/>
    <w:rsid w:val="00DF47F4"/>
    <w:rsid w:val="00DF70C1"/>
    <w:rsid w:val="00E0079A"/>
    <w:rsid w:val="00E00B4E"/>
    <w:rsid w:val="00E02D96"/>
    <w:rsid w:val="00E040F6"/>
    <w:rsid w:val="00E04430"/>
    <w:rsid w:val="00E04C60"/>
    <w:rsid w:val="00E050EB"/>
    <w:rsid w:val="00E054B3"/>
    <w:rsid w:val="00E069A0"/>
    <w:rsid w:val="00E070F9"/>
    <w:rsid w:val="00E11F01"/>
    <w:rsid w:val="00E122A8"/>
    <w:rsid w:val="00E129E7"/>
    <w:rsid w:val="00E12EB3"/>
    <w:rsid w:val="00E148D0"/>
    <w:rsid w:val="00E16858"/>
    <w:rsid w:val="00E168E1"/>
    <w:rsid w:val="00E17BD0"/>
    <w:rsid w:val="00E20288"/>
    <w:rsid w:val="00E20940"/>
    <w:rsid w:val="00E20BC8"/>
    <w:rsid w:val="00E21AFC"/>
    <w:rsid w:val="00E21B56"/>
    <w:rsid w:val="00E22C0C"/>
    <w:rsid w:val="00E22DE4"/>
    <w:rsid w:val="00E23136"/>
    <w:rsid w:val="00E252E2"/>
    <w:rsid w:val="00E25EE2"/>
    <w:rsid w:val="00E26710"/>
    <w:rsid w:val="00E31034"/>
    <w:rsid w:val="00E317D7"/>
    <w:rsid w:val="00E31C77"/>
    <w:rsid w:val="00E3396C"/>
    <w:rsid w:val="00E3429A"/>
    <w:rsid w:val="00E36303"/>
    <w:rsid w:val="00E36727"/>
    <w:rsid w:val="00E40D25"/>
    <w:rsid w:val="00E447DE"/>
    <w:rsid w:val="00E45E43"/>
    <w:rsid w:val="00E46031"/>
    <w:rsid w:val="00E472A2"/>
    <w:rsid w:val="00E5017F"/>
    <w:rsid w:val="00E50F49"/>
    <w:rsid w:val="00E535FD"/>
    <w:rsid w:val="00E53911"/>
    <w:rsid w:val="00E5564B"/>
    <w:rsid w:val="00E55723"/>
    <w:rsid w:val="00E6119D"/>
    <w:rsid w:val="00E62506"/>
    <w:rsid w:val="00E6298B"/>
    <w:rsid w:val="00E62F49"/>
    <w:rsid w:val="00E62FF1"/>
    <w:rsid w:val="00E633DE"/>
    <w:rsid w:val="00E63527"/>
    <w:rsid w:val="00E635C4"/>
    <w:rsid w:val="00E640FE"/>
    <w:rsid w:val="00E64A88"/>
    <w:rsid w:val="00E654AA"/>
    <w:rsid w:val="00E6643D"/>
    <w:rsid w:val="00E70201"/>
    <w:rsid w:val="00E712C8"/>
    <w:rsid w:val="00E72309"/>
    <w:rsid w:val="00E72880"/>
    <w:rsid w:val="00E75BAA"/>
    <w:rsid w:val="00E75E22"/>
    <w:rsid w:val="00E77980"/>
    <w:rsid w:val="00E77D84"/>
    <w:rsid w:val="00E80378"/>
    <w:rsid w:val="00E8097C"/>
    <w:rsid w:val="00E81A13"/>
    <w:rsid w:val="00E82CA2"/>
    <w:rsid w:val="00E87488"/>
    <w:rsid w:val="00E87518"/>
    <w:rsid w:val="00E92F6F"/>
    <w:rsid w:val="00E9351E"/>
    <w:rsid w:val="00E9362F"/>
    <w:rsid w:val="00E93729"/>
    <w:rsid w:val="00E94E13"/>
    <w:rsid w:val="00E9760B"/>
    <w:rsid w:val="00EA05D6"/>
    <w:rsid w:val="00EA176E"/>
    <w:rsid w:val="00EA1946"/>
    <w:rsid w:val="00EA2697"/>
    <w:rsid w:val="00EA2A72"/>
    <w:rsid w:val="00EA2E04"/>
    <w:rsid w:val="00EA3536"/>
    <w:rsid w:val="00EA41E1"/>
    <w:rsid w:val="00EA5949"/>
    <w:rsid w:val="00EA6E1D"/>
    <w:rsid w:val="00EA78F1"/>
    <w:rsid w:val="00EB1098"/>
    <w:rsid w:val="00EB3974"/>
    <w:rsid w:val="00EB45EB"/>
    <w:rsid w:val="00EB4604"/>
    <w:rsid w:val="00EB4CDA"/>
    <w:rsid w:val="00EB5FF8"/>
    <w:rsid w:val="00EB66E9"/>
    <w:rsid w:val="00EB6796"/>
    <w:rsid w:val="00EC0E82"/>
    <w:rsid w:val="00EC0F70"/>
    <w:rsid w:val="00EC2F49"/>
    <w:rsid w:val="00EC5208"/>
    <w:rsid w:val="00EC5ECA"/>
    <w:rsid w:val="00EC7094"/>
    <w:rsid w:val="00EC7DAB"/>
    <w:rsid w:val="00ED34F7"/>
    <w:rsid w:val="00ED45C0"/>
    <w:rsid w:val="00ED4629"/>
    <w:rsid w:val="00ED53F1"/>
    <w:rsid w:val="00ED6218"/>
    <w:rsid w:val="00ED67B3"/>
    <w:rsid w:val="00EE16CE"/>
    <w:rsid w:val="00EE2F7C"/>
    <w:rsid w:val="00EE354E"/>
    <w:rsid w:val="00EE4229"/>
    <w:rsid w:val="00EE5620"/>
    <w:rsid w:val="00EE6C50"/>
    <w:rsid w:val="00EE7000"/>
    <w:rsid w:val="00EF0539"/>
    <w:rsid w:val="00EF2EB5"/>
    <w:rsid w:val="00EF3C8A"/>
    <w:rsid w:val="00EF4703"/>
    <w:rsid w:val="00EF5378"/>
    <w:rsid w:val="00EF59E0"/>
    <w:rsid w:val="00EF6F08"/>
    <w:rsid w:val="00EF72D1"/>
    <w:rsid w:val="00F022D0"/>
    <w:rsid w:val="00F026C8"/>
    <w:rsid w:val="00F06D8E"/>
    <w:rsid w:val="00F06E42"/>
    <w:rsid w:val="00F1114E"/>
    <w:rsid w:val="00F120C4"/>
    <w:rsid w:val="00F13F01"/>
    <w:rsid w:val="00F148EC"/>
    <w:rsid w:val="00F1500E"/>
    <w:rsid w:val="00F16D42"/>
    <w:rsid w:val="00F16FEE"/>
    <w:rsid w:val="00F1707A"/>
    <w:rsid w:val="00F1725F"/>
    <w:rsid w:val="00F179B6"/>
    <w:rsid w:val="00F21003"/>
    <w:rsid w:val="00F219F1"/>
    <w:rsid w:val="00F22AB5"/>
    <w:rsid w:val="00F22D1C"/>
    <w:rsid w:val="00F24CA9"/>
    <w:rsid w:val="00F25C6C"/>
    <w:rsid w:val="00F301FF"/>
    <w:rsid w:val="00F31299"/>
    <w:rsid w:val="00F32429"/>
    <w:rsid w:val="00F3452E"/>
    <w:rsid w:val="00F34CA7"/>
    <w:rsid w:val="00F40327"/>
    <w:rsid w:val="00F415B7"/>
    <w:rsid w:val="00F42554"/>
    <w:rsid w:val="00F430DA"/>
    <w:rsid w:val="00F435F5"/>
    <w:rsid w:val="00F443CD"/>
    <w:rsid w:val="00F44490"/>
    <w:rsid w:val="00F450D8"/>
    <w:rsid w:val="00F45918"/>
    <w:rsid w:val="00F46309"/>
    <w:rsid w:val="00F47721"/>
    <w:rsid w:val="00F518DC"/>
    <w:rsid w:val="00F525DF"/>
    <w:rsid w:val="00F52B73"/>
    <w:rsid w:val="00F53542"/>
    <w:rsid w:val="00F54F9A"/>
    <w:rsid w:val="00F551DA"/>
    <w:rsid w:val="00F5525B"/>
    <w:rsid w:val="00F5633F"/>
    <w:rsid w:val="00F56AE2"/>
    <w:rsid w:val="00F61AA4"/>
    <w:rsid w:val="00F63B42"/>
    <w:rsid w:val="00F649EE"/>
    <w:rsid w:val="00F6662C"/>
    <w:rsid w:val="00F66724"/>
    <w:rsid w:val="00F66831"/>
    <w:rsid w:val="00F66959"/>
    <w:rsid w:val="00F66DEE"/>
    <w:rsid w:val="00F670E8"/>
    <w:rsid w:val="00F7152F"/>
    <w:rsid w:val="00F7218C"/>
    <w:rsid w:val="00F728D2"/>
    <w:rsid w:val="00F74F9F"/>
    <w:rsid w:val="00F763AA"/>
    <w:rsid w:val="00F767F4"/>
    <w:rsid w:val="00F805B1"/>
    <w:rsid w:val="00F81167"/>
    <w:rsid w:val="00F82D84"/>
    <w:rsid w:val="00F84D62"/>
    <w:rsid w:val="00F84E9E"/>
    <w:rsid w:val="00F8568D"/>
    <w:rsid w:val="00F86548"/>
    <w:rsid w:val="00F8669F"/>
    <w:rsid w:val="00F92D33"/>
    <w:rsid w:val="00F92F22"/>
    <w:rsid w:val="00F92F2C"/>
    <w:rsid w:val="00F93929"/>
    <w:rsid w:val="00F95CE4"/>
    <w:rsid w:val="00F961DA"/>
    <w:rsid w:val="00F969C2"/>
    <w:rsid w:val="00F96B2C"/>
    <w:rsid w:val="00FA0621"/>
    <w:rsid w:val="00FA0835"/>
    <w:rsid w:val="00FA22AE"/>
    <w:rsid w:val="00FA5385"/>
    <w:rsid w:val="00FA56EF"/>
    <w:rsid w:val="00FA6FA8"/>
    <w:rsid w:val="00FA71B3"/>
    <w:rsid w:val="00FA73DD"/>
    <w:rsid w:val="00FB0953"/>
    <w:rsid w:val="00FB0C6C"/>
    <w:rsid w:val="00FB1066"/>
    <w:rsid w:val="00FB1270"/>
    <w:rsid w:val="00FB296C"/>
    <w:rsid w:val="00FB5956"/>
    <w:rsid w:val="00FB5DDC"/>
    <w:rsid w:val="00FB7988"/>
    <w:rsid w:val="00FB7BAE"/>
    <w:rsid w:val="00FB7ED3"/>
    <w:rsid w:val="00FB7F24"/>
    <w:rsid w:val="00FC0B38"/>
    <w:rsid w:val="00FC1322"/>
    <w:rsid w:val="00FC19BF"/>
    <w:rsid w:val="00FC30AF"/>
    <w:rsid w:val="00FC64FC"/>
    <w:rsid w:val="00FC7253"/>
    <w:rsid w:val="00FC7878"/>
    <w:rsid w:val="00FD0A86"/>
    <w:rsid w:val="00FD0F66"/>
    <w:rsid w:val="00FD11CD"/>
    <w:rsid w:val="00FD1C10"/>
    <w:rsid w:val="00FD4023"/>
    <w:rsid w:val="00FD5385"/>
    <w:rsid w:val="00FD5ACD"/>
    <w:rsid w:val="00FD630F"/>
    <w:rsid w:val="00FD6E2A"/>
    <w:rsid w:val="00FD7863"/>
    <w:rsid w:val="00FE2B5C"/>
    <w:rsid w:val="00FE490E"/>
    <w:rsid w:val="00FE5A77"/>
    <w:rsid w:val="00FE6070"/>
    <w:rsid w:val="00FE6C06"/>
    <w:rsid w:val="00FE7354"/>
    <w:rsid w:val="00FE7578"/>
    <w:rsid w:val="00FE75CE"/>
    <w:rsid w:val="00FE77F1"/>
    <w:rsid w:val="00FF007F"/>
    <w:rsid w:val="00FF0127"/>
    <w:rsid w:val="00FF0D7C"/>
    <w:rsid w:val="00FF1577"/>
    <w:rsid w:val="00FF4211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22930D"/>
  <w15:docId w15:val="{179A2A28-4B56-4A70-A082-8B2FC94B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F0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0D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4470D1"/>
    <w:pPr>
      <w:spacing w:line="440" w:lineRule="exact"/>
      <w:ind w:left="840" w:hangingChars="300" w:hanging="840"/>
    </w:pPr>
    <w:rPr>
      <w:rFonts w:eastAsia="標楷體"/>
      <w:sz w:val="28"/>
    </w:rPr>
  </w:style>
  <w:style w:type="paragraph" w:styleId="2">
    <w:name w:val="Body Text Indent 2"/>
    <w:basedOn w:val="a"/>
    <w:rsid w:val="004470D1"/>
    <w:pPr>
      <w:spacing w:line="440" w:lineRule="exact"/>
      <w:ind w:leftChars="250" w:left="600"/>
    </w:pPr>
    <w:rPr>
      <w:rFonts w:eastAsia="標楷體"/>
      <w:sz w:val="28"/>
    </w:rPr>
  </w:style>
  <w:style w:type="paragraph" w:styleId="3">
    <w:name w:val="Body Text Indent 3"/>
    <w:basedOn w:val="a"/>
    <w:rsid w:val="00EA41E1"/>
    <w:pPr>
      <w:spacing w:after="120"/>
      <w:ind w:leftChars="200" w:left="480"/>
    </w:pPr>
    <w:rPr>
      <w:sz w:val="16"/>
      <w:szCs w:val="16"/>
    </w:rPr>
  </w:style>
  <w:style w:type="paragraph" w:styleId="a5">
    <w:name w:val="footnote text"/>
    <w:basedOn w:val="a"/>
    <w:semiHidden/>
    <w:rsid w:val="00EA41E1"/>
    <w:pPr>
      <w:snapToGrid w:val="0"/>
    </w:pPr>
    <w:rPr>
      <w:sz w:val="20"/>
      <w:szCs w:val="20"/>
    </w:rPr>
  </w:style>
  <w:style w:type="character" w:styleId="a6">
    <w:name w:val="footnote reference"/>
    <w:semiHidden/>
    <w:rsid w:val="00EA41E1"/>
    <w:rPr>
      <w:vertAlign w:val="superscript"/>
    </w:rPr>
  </w:style>
  <w:style w:type="paragraph" w:styleId="a7">
    <w:name w:val="footer"/>
    <w:basedOn w:val="a"/>
    <w:rsid w:val="00170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1706BF"/>
  </w:style>
  <w:style w:type="paragraph" w:styleId="a9">
    <w:name w:val="header"/>
    <w:basedOn w:val="a"/>
    <w:rsid w:val="00170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Date"/>
    <w:basedOn w:val="a"/>
    <w:next w:val="a"/>
    <w:rsid w:val="00A32823"/>
    <w:pPr>
      <w:jc w:val="right"/>
    </w:pPr>
    <w:rPr>
      <w:rFonts w:ascii="標楷體" w:eastAsia="標楷體"/>
      <w:sz w:val="20"/>
      <w:szCs w:val="20"/>
    </w:rPr>
  </w:style>
  <w:style w:type="character" w:customStyle="1" w:styleId="dialogtext1">
    <w:name w:val="dialog_text1"/>
    <w:rsid w:val="00A03C68"/>
    <w:rPr>
      <w:rFonts w:ascii="sөũ" w:hAnsi="sөũ" w:hint="default"/>
      <w:color w:val="000000"/>
      <w:sz w:val="24"/>
      <w:szCs w:val="24"/>
    </w:rPr>
  </w:style>
  <w:style w:type="paragraph" w:styleId="20">
    <w:name w:val="Body Text 2"/>
    <w:basedOn w:val="a"/>
    <w:rsid w:val="00A03C68"/>
    <w:pPr>
      <w:spacing w:after="120" w:line="480" w:lineRule="auto"/>
    </w:pPr>
  </w:style>
  <w:style w:type="paragraph" w:customStyle="1" w:styleId="123">
    <w:name w:val="123"/>
    <w:basedOn w:val="a"/>
    <w:autoRedefine/>
    <w:rsid w:val="008A02B7"/>
    <w:rPr>
      <w:rFonts w:ascii="文鼎粗圓" w:eastAsia="文鼎粗圓"/>
      <w:sz w:val="40"/>
      <w:szCs w:val="40"/>
    </w:rPr>
  </w:style>
  <w:style w:type="paragraph" w:styleId="HTML">
    <w:name w:val="HTML Preformatted"/>
    <w:basedOn w:val="a"/>
    <w:rsid w:val="008A02B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Web">
    <w:name w:val="Normal (Web)"/>
    <w:basedOn w:val="a"/>
    <w:rsid w:val="008A02B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b">
    <w:name w:val="Body Text"/>
    <w:basedOn w:val="a"/>
    <w:rsid w:val="008A02B7"/>
    <w:pPr>
      <w:spacing w:line="400" w:lineRule="exact"/>
    </w:pPr>
    <w:rPr>
      <w:rFonts w:eastAsia="標楷體"/>
      <w:sz w:val="28"/>
      <w:szCs w:val="20"/>
    </w:rPr>
  </w:style>
  <w:style w:type="paragraph" w:styleId="ac">
    <w:name w:val="Note Heading"/>
    <w:basedOn w:val="a"/>
    <w:next w:val="a"/>
    <w:rsid w:val="008A02B7"/>
    <w:pPr>
      <w:jc w:val="center"/>
    </w:pPr>
    <w:rPr>
      <w:rFonts w:ascii="標楷體" w:eastAsia="標楷體"/>
      <w:sz w:val="20"/>
    </w:rPr>
  </w:style>
  <w:style w:type="paragraph" w:styleId="ad">
    <w:name w:val="Closing"/>
    <w:basedOn w:val="a"/>
    <w:rsid w:val="008A02B7"/>
    <w:pPr>
      <w:ind w:leftChars="1800" w:left="100"/>
    </w:pPr>
    <w:rPr>
      <w:rFonts w:ascii="標楷體" w:eastAsia="標楷體"/>
      <w:sz w:val="20"/>
    </w:rPr>
  </w:style>
  <w:style w:type="paragraph" w:styleId="ae">
    <w:name w:val="Balloon Text"/>
    <w:basedOn w:val="a"/>
    <w:semiHidden/>
    <w:rsid w:val="006644B5"/>
    <w:rPr>
      <w:rFonts w:ascii="Arial" w:hAnsi="Arial"/>
      <w:sz w:val="18"/>
      <w:szCs w:val="18"/>
    </w:rPr>
  </w:style>
  <w:style w:type="paragraph" w:styleId="af">
    <w:name w:val="Plain Text"/>
    <w:basedOn w:val="a"/>
    <w:semiHidden/>
    <w:rsid w:val="004969B9"/>
    <w:rPr>
      <w:rFonts w:ascii="細明體" w:eastAsia="細明體" w:hAnsi="Courier New" w:cs="標楷體"/>
    </w:rPr>
  </w:style>
  <w:style w:type="paragraph" w:customStyle="1" w:styleId="Default">
    <w:name w:val="Default"/>
    <w:rsid w:val="00E20BC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8B470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7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2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3142;&#24188;-2\&#27511;&#24180;&#22806;&#37197;\106&#24180;&#22806;&#37197;&#35336;&#30059;\&#26680;&#23450;&#29256;~106&#24180;&#22806;&#31821;&#37197;&#20598;&#36890;&#35695;&#21729;&#35336;&#30059;(&#20839;&#25919;&#37096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843617-8B83-476A-A6F4-E6522A4AE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核定版~106年外籍配偶通譯員計畫(內政部)</Template>
  <TotalTime>1</TotalTime>
  <Pages>1</Pages>
  <Words>426</Words>
  <Characters>520</Characters>
  <Application>Microsoft Office Word</Application>
  <DocSecurity>0</DocSecurity>
  <Lines>28</Lines>
  <Paragraphs>42</Paragraphs>
  <ScaleCrop>false</ScaleCrop>
  <Company>入出境管理局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外籍配偶照顧輔導基金評核實施計畫修正條文對照表（草案）</dc:title>
  <dc:subject/>
  <dc:creator>adminuser</dc:creator>
  <cp:keywords/>
  <cp:lastModifiedBy>user</cp:lastModifiedBy>
  <cp:revision>2</cp:revision>
  <cp:lastPrinted>2020-07-13T05:26:00Z</cp:lastPrinted>
  <dcterms:created xsi:type="dcterms:W3CDTF">2023-05-15T07:56:00Z</dcterms:created>
  <dcterms:modified xsi:type="dcterms:W3CDTF">2023-05-15T07:56:00Z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d98efdac2905a69d2631b97e511ea0095bcda1135b206cb0a17e0b74cc795063</vt:lpwstr>
  </property>
</Properties>
</file>